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7171" w14:textId="6EA6BB46" w:rsidR="007C6C57" w:rsidRPr="00B2218E" w:rsidRDefault="00EF2059" w:rsidP="008A7509">
      <w:pPr>
        <w:rPr>
          <w:rFonts w:ascii="Klavika Rg" w:hAnsi="Klavika Rg"/>
          <w:color w:val="auto"/>
        </w:rPr>
      </w:pPr>
      <w:r>
        <w:rPr>
          <w:rFonts w:ascii="Klavika Rg" w:hAnsi="Klavika Rg"/>
          <w:color w:val="auto"/>
        </w:rPr>
        <w:t xml:space="preserve">Wilt u </w:t>
      </w:r>
      <w:r w:rsidR="000C2996">
        <w:rPr>
          <w:rFonts w:ascii="Klavika Rg" w:hAnsi="Klavika Rg"/>
          <w:color w:val="auto"/>
        </w:rPr>
        <w:t xml:space="preserve">een verzoek doen om prioriteit </w:t>
      </w:r>
      <w:r w:rsidR="003E1585">
        <w:rPr>
          <w:rFonts w:ascii="Klavika Rg" w:hAnsi="Klavika Rg"/>
          <w:color w:val="auto"/>
        </w:rPr>
        <w:t>als congestieverzachter (categorie 1) bij</w:t>
      </w:r>
      <w:r w:rsidR="72D3F261" w:rsidRPr="00B2218E">
        <w:rPr>
          <w:rFonts w:ascii="Klavika Rg" w:hAnsi="Klavika Rg"/>
          <w:color w:val="auto"/>
        </w:rPr>
        <w:t xml:space="preserve"> het toekennen van uw transport</w:t>
      </w:r>
      <w:r w:rsidR="39587C60" w:rsidRPr="00B2218E">
        <w:rPr>
          <w:rFonts w:ascii="Klavika Rg" w:hAnsi="Klavika Rg"/>
          <w:color w:val="auto"/>
        </w:rPr>
        <w:t>aanvraag</w:t>
      </w:r>
      <w:r w:rsidR="003E1585">
        <w:rPr>
          <w:rFonts w:ascii="Klavika Rg" w:hAnsi="Klavika Rg"/>
          <w:color w:val="auto"/>
        </w:rPr>
        <w:t>? Voeg dan bij uw aanvraag dit ingevulde formulier als bijlage toe.</w:t>
      </w:r>
      <w:r w:rsidR="002A7934">
        <w:rPr>
          <w:rFonts w:ascii="Klavika Rg" w:hAnsi="Klavika Rg"/>
          <w:color w:val="auto"/>
        </w:rPr>
        <w:t xml:space="preserve"> </w:t>
      </w:r>
      <w:r w:rsidR="003E1585">
        <w:rPr>
          <w:rFonts w:ascii="Klavika Rg" w:hAnsi="Klavika Rg"/>
          <w:color w:val="auto"/>
        </w:rPr>
        <w:t xml:space="preserve">Houd hierbij rekening met </w:t>
      </w:r>
      <w:r w:rsidR="002A7934">
        <w:rPr>
          <w:rFonts w:ascii="Klavika Rg" w:hAnsi="Klavika Rg"/>
          <w:color w:val="auto"/>
        </w:rPr>
        <w:t>onderstaande voorwaarden:</w:t>
      </w:r>
    </w:p>
    <w:p w14:paraId="7446FC24" w14:textId="77777777" w:rsidR="00E676D7" w:rsidRPr="00B2218E" w:rsidRDefault="00E676D7" w:rsidP="008A7509">
      <w:pPr>
        <w:rPr>
          <w:rFonts w:ascii="Klavika Rg" w:hAnsi="Klavika Rg"/>
          <w:color w:val="auto"/>
        </w:rPr>
      </w:pPr>
    </w:p>
    <w:p w14:paraId="56F75F35" w14:textId="4FBDDD0B" w:rsidR="007C6C57" w:rsidRPr="00B2218E" w:rsidRDefault="39587C60" w:rsidP="00E676D7">
      <w:pPr>
        <w:pStyle w:val="StedinOpsomming2"/>
        <w:rPr>
          <w:rFonts w:ascii="Klavika Rg" w:hAnsi="Klavika Rg"/>
          <w:color w:val="auto"/>
        </w:rPr>
      </w:pPr>
      <w:r w:rsidRPr="00B2218E">
        <w:rPr>
          <w:rFonts w:ascii="Klavika Rg" w:hAnsi="Klavika Rg"/>
          <w:color w:val="auto"/>
        </w:rPr>
        <w:t xml:space="preserve">U kunt </w:t>
      </w:r>
      <w:r w:rsidR="3C1C2573" w:rsidRPr="00B2218E">
        <w:rPr>
          <w:rFonts w:ascii="Klavika Rg" w:hAnsi="Klavika Rg"/>
          <w:color w:val="auto"/>
        </w:rPr>
        <w:t xml:space="preserve">alleen om prioriteit verzoeken als u op de wachtlijst staat met een transportaanvraag. </w:t>
      </w:r>
    </w:p>
    <w:p w14:paraId="104CBE3A" w14:textId="77777777" w:rsidR="008A7509" w:rsidRPr="00B2218E" w:rsidRDefault="0084254E" w:rsidP="00E676D7">
      <w:pPr>
        <w:pStyle w:val="StedinOpsomming2"/>
        <w:rPr>
          <w:rFonts w:ascii="Klavika Rg" w:hAnsi="Klavika Rg"/>
          <w:color w:val="auto"/>
        </w:rPr>
      </w:pPr>
      <w:r w:rsidRPr="00B2218E">
        <w:rPr>
          <w:rFonts w:ascii="Klavika Rg" w:hAnsi="Klavika Rg"/>
          <w:color w:val="auto"/>
        </w:rPr>
        <w:t>Alleen volledig ingevulde formulieren worden in behandeling genomen.</w:t>
      </w:r>
    </w:p>
    <w:p w14:paraId="721BCE32" w14:textId="68C9A77F" w:rsidR="007C6C57" w:rsidRPr="00B2218E" w:rsidRDefault="009548C2" w:rsidP="00E676D7">
      <w:pPr>
        <w:pStyle w:val="StedinOpsomming2"/>
        <w:rPr>
          <w:rFonts w:ascii="Klavika Rg" w:hAnsi="Klavika Rg"/>
          <w:color w:val="auto"/>
        </w:rPr>
      </w:pPr>
      <w:r>
        <w:rPr>
          <w:rFonts w:ascii="Klavika Rg" w:hAnsi="Klavika Rg"/>
          <w:color w:val="auto"/>
        </w:rPr>
        <w:t xml:space="preserve">Zorg ervoor dat u dit formulier </w:t>
      </w:r>
      <w:r w:rsidR="0062682D">
        <w:rPr>
          <w:rFonts w:ascii="Klavika Rg" w:hAnsi="Klavika Rg"/>
          <w:color w:val="auto"/>
        </w:rPr>
        <w:t xml:space="preserve">als </w:t>
      </w:r>
      <w:r w:rsidR="00F318F3">
        <w:rPr>
          <w:rFonts w:ascii="Klavika Rg" w:hAnsi="Klavika Rg"/>
          <w:color w:val="auto"/>
        </w:rPr>
        <w:t>word-document (.</w:t>
      </w:r>
      <w:proofErr w:type="spellStart"/>
      <w:r w:rsidR="00F318F3">
        <w:rPr>
          <w:rFonts w:ascii="Klavika Rg" w:hAnsi="Klavika Rg"/>
          <w:color w:val="auto"/>
        </w:rPr>
        <w:t>docx</w:t>
      </w:r>
      <w:proofErr w:type="spellEnd"/>
      <w:r w:rsidR="00F318F3">
        <w:rPr>
          <w:rFonts w:ascii="Klavika Rg" w:hAnsi="Klavika Rg"/>
          <w:color w:val="auto"/>
        </w:rPr>
        <w:t>) terugstuurt</w:t>
      </w:r>
      <w:r w:rsidR="00E2401A">
        <w:rPr>
          <w:rFonts w:ascii="Klavika Rg" w:hAnsi="Klavika Rg"/>
          <w:color w:val="auto"/>
        </w:rPr>
        <w:t xml:space="preserve">. </w:t>
      </w:r>
      <w:r w:rsidR="006D0B10">
        <w:rPr>
          <w:rFonts w:ascii="Klavika Rg" w:hAnsi="Klavika Rg"/>
          <w:color w:val="auto"/>
        </w:rPr>
        <w:t xml:space="preserve">PDF-documenten </w:t>
      </w:r>
      <w:r w:rsidR="00327E68">
        <w:rPr>
          <w:rFonts w:ascii="Klavika Rg" w:hAnsi="Klavika Rg"/>
          <w:color w:val="auto"/>
        </w:rPr>
        <w:t xml:space="preserve">(.pdf) </w:t>
      </w:r>
      <w:r w:rsidR="006D0B10">
        <w:rPr>
          <w:rFonts w:ascii="Klavika Rg" w:hAnsi="Klavika Rg"/>
          <w:color w:val="auto"/>
        </w:rPr>
        <w:t xml:space="preserve">of andere </w:t>
      </w:r>
      <w:r w:rsidR="009C4741">
        <w:rPr>
          <w:rFonts w:ascii="Klavika Rg" w:hAnsi="Klavika Rg"/>
          <w:color w:val="auto"/>
        </w:rPr>
        <w:t xml:space="preserve">bestandstypes </w:t>
      </w:r>
      <w:r w:rsidR="005C78C4">
        <w:rPr>
          <w:rFonts w:ascii="Klavika Rg" w:hAnsi="Klavika Rg"/>
          <w:color w:val="auto"/>
        </w:rPr>
        <w:t>nemen wij niet in behandeling.</w:t>
      </w:r>
    </w:p>
    <w:p w14:paraId="39179134" w14:textId="77777777" w:rsidR="007C6C57" w:rsidRPr="00936020" w:rsidRDefault="007C6C57" w:rsidP="008A7509">
      <w:pPr>
        <w:rPr>
          <w:rFonts w:ascii="Klavika Rg" w:hAnsi="Klavika Rg"/>
          <w:sz w:val="20"/>
          <w:szCs w:val="20"/>
        </w:rPr>
      </w:pPr>
    </w:p>
    <w:p w14:paraId="2DEF1EA1" w14:textId="37B067AB" w:rsidR="002D6A63" w:rsidRPr="00936020" w:rsidRDefault="6F6E03FB" w:rsidP="58144925">
      <w:pPr>
        <w:rPr>
          <w:rFonts w:ascii="Klavika Rg" w:hAnsi="Klavika Rg" w:cstheme="majorBidi"/>
        </w:rPr>
      </w:pPr>
      <w:r w:rsidRPr="00B2218E">
        <w:rPr>
          <w:rFonts w:ascii="Klavika Rg" w:hAnsi="Klavika Rg" w:cstheme="majorBidi"/>
          <w:color w:val="auto"/>
        </w:rPr>
        <w:t>Na ontvangst van uw aanmelding krijgt u van</w:t>
      </w:r>
      <w:r w:rsidR="77890843" w:rsidRPr="00B2218E">
        <w:rPr>
          <w:rFonts w:ascii="Klavika Rg" w:hAnsi="Klavika Rg" w:cstheme="majorBidi"/>
          <w:color w:val="auto"/>
        </w:rPr>
        <w:t xml:space="preserve"> ons bericht of uw aanvraag compleet is</w:t>
      </w:r>
      <w:r w:rsidR="51E4D9B9" w:rsidRPr="00B2218E">
        <w:rPr>
          <w:rFonts w:ascii="Klavika Rg" w:hAnsi="Klavika Rg" w:cstheme="majorBidi"/>
          <w:color w:val="auto"/>
        </w:rPr>
        <w:t xml:space="preserve"> en </w:t>
      </w:r>
      <w:r w:rsidR="3A6E5BA9" w:rsidRPr="00B2218E">
        <w:rPr>
          <w:rFonts w:ascii="Klavika Rg" w:hAnsi="Klavika Rg" w:cstheme="majorBidi"/>
          <w:color w:val="auto"/>
        </w:rPr>
        <w:t xml:space="preserve">voldoet aan de </w:t>
      </w:r>
      <w:hyperlink r:id="rId13">
        <w:r w:rsidR="3A6E5BA9" w:rsidRPr="00B2218E">
          <w:rPr>
            <w:rStyle w:val="StedinHyperlinkChar"/>
            <w:rFonts w:ascii="Klavika Rg" w:hAnsi="Klavika Rg"/>
          </w:rPr>
          <w:t>voorwaarden op onze website</w:t>
        </w:r>
      </w:hyperlink>
      <w:r w:rsidR="6DA7AACF" w:rsidRPr="00936020">
        <w:rPr>
          <w:rFonts w:ascii="Klavika Rg" w:hAnsi="Klavika Rg" w:cstheme="majorBidi"/>
        </w:rPr>
        <w:t xml:space="preserve">. </w:t>
      </w:r>
      <w:r w:rsidR="50BBEF92" w:rsidRPr="00B2218E">
        <w:rPr>
          <w:rFonts w:ascii="Klavika Rg" w:hAnsi="Klavika Rg" w:cstheme="majorBidi"/>
          <w:color w:val="auto"/>
        </w:rPr>
        <w:t xml:space="preserve">Hartelijk dank dat u samen met ons </w:t>
      </w:r>
      <w:r w:rsidR="00327E68">
        <w:rPr>
          <w:rFonts w:ascii="Klavika Rg" w:hAnsi="Klavika Rg" w:cstheme="majorBidi"/>
          <w:color w:val="auto"/>
        </w:rPr>
        <w:t>net</w:t>
      </w:r>
      <w:r w:rsidR="50BBEF92" w:rsidRPr="00B2218E">
        <w:rPr>
          <w:rFonts w:ascii="Klavika Rg" w:hAnsi="Klavika Rg" w:cstheme="majorBidi"/>
          <w:color w:val="auto"/>
        </w:rPr>
        <w:t>congestie wilt helpen ver</w:t>
      </w:r>
      <w:r w:rsidR="4C4EDAB7" w:rsidRPr="00B2218E">
        <w:rPr>
          <w:rFonts w:ascii="Klavika Rg" w:hAnsi="Klavika Rg" w:cstheme="majorBidi"/>
          <w:color w:val="auto"/>
        </w:rPr>
        <w:t>zachten</w:t>
      </w:r>
      <w:r w:rsidR="5CE8827B" w:rsidRPr="00B2218E">
        <w:rPr>
          <w:rFonts w:ascii="Klavika Rg" w:hAnsi="Klavika Rg" w:cstheme="majorBidi"/>
          <w:color w:val="auto"/>
        </w:rPr>
        <w:t>.</w:t>
      </w:r>
    </w:p>
    <w:p w14:paraId="61185EE1" w14:textId="77777777" w:rsidR="00CB735B" w:rsidRDefault="00CB735B" w:rsidP="00B2218E">
      <w:pPr>
        <w:pStyle w:val="Kop3"/>
      </w:pPr>
    </w:p>
    <w:p w14:paraId="4BBB2E36" w14:textId="47ECC397" w:rsidR="00360D51" w:rsidRPr="00507CCC" w:rsidRDefault="4D7E07CB" w:rsidP="00B2218E">
      <w:pPr>
        <w:pStyle w:val="Kop3"/>
      </w:pPr>
      <w:r w:rsidRPr="00507CCC">
        <w:t>Contactgegevens</w:t>
      </w:r>
    </w:p>
    <w:p w14:paraId="7A6DC671" w14:textId="66E8B265" w:rsidR="00476727" w:rsidRPr="00B2218E" w:rsidRDefault="00476727" w:rsidP="008A7509">
      <w:pPr>
        <w:rPr>
          <w:rFonts w:ascii="Klavika Rg" w:hAnsi="Klavika Rg" w:cstheme="majorHAnsi"/>
          <w:color w:val="auto"/>
        </w:rPr>
      </w:pPr>
      <w:r w:rsidRPr="00B2218E">
        <w:rPr>
          <w:rFonts w:ascii="Klavika Rg" w:hAnsi="Klavika Rg" w:cstheme="majorHAnsi"/>
          <w:color w:val="auto"/>
        </w:rPr>
        <w:t>De</w:t>
      </w:r>
      <w:r w:rsidR="00503F23" w:rsidRPr="00B2218E">
        <w:rPr>
          <w:rFonts w:ascii="Klavika Rg" w:hAnsi="Klavika Rg" w:cstheme="majorHAnsi"/>
          <w:color w:val="auto"/>
        </w:rPr>
        <w:t xml:space="preserve">ze </w:t>
      </w:r>
      <w:r w:rsidRPr="00B2218E">
        <w:rPr>
          <w:rFonts w:ascii="Klavika Rg" w:hAnsi="Klavika Rg" w:cstheme="majorHAnsi"/>
          <w:color w:val="auto"/>
        </w:rPr>
        <w:t>informatie gebruiken wij om contact met u op te nemen over uw aanmelding als congestieverzachter.</w:t>
      </w:r>
    </w:p>
    <w:p w14:paraId="2A443F03" w14:textId="77777777" w:rsidR="008E7EDB" w:rsidRPr="00B2218E" w:rsidRDefault="008E7EDB" w:rsidP="008A7509">
      <w:pPr>
        <w:rPr>
          <w:rFonts w:ascii="Klavika Rg" w:hAnsi="Klavika Rg"/>
        </w:rPr>
      </w:pPr>
    </w:p>
    <w:tbl>
      <w:tblPr>
        <w:tblStyle w:val="Tabelraster"/>
        <w:tblpPr w:leftFromText="141" w:rightFromText="141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43069" w:rsidRPr="00B2218E" w14:paraId="619063D6" w14:textId="77777777" w:rsidTr="00824C05">
        <w:tc>
          <w:tcPr>
            <w:tcW w:w="3114" w:type="dxa"/>
          </w:tcPr>
          <w:p w14:paraId="22993685" w14:textId="7DD7BDC8" w:rsidR="00D43069" w:rsidRPr="00B2218E" w:rsidRDefault="002D6A63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Naam o</w:t>
            </w:r>
            <w:r w:rsidR="00D43069" w:rsidRPr="00B2218E">
              <w:rPr>
                <w:rFonts w:ascii="Klavika Rg" w:hAnsi="Klavika Rg" w:cstheme="majorHAnsi"/>
                <w:b/>
                <w:bCs/>
              </w:rPr>
              <w:t>rganisatie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-1366746376"/>
            <w:placeholder>
              <w:docPart w:val="58A2433D7E1C4EDC8CFF0226F5F06B11"/>
            </w:placeholder>
          </w:sdtPr>
          <w:sdtContent>
            <w:tc>
              <w:tcPr>
                <w:tcW w:w="5946" w:type="dxa"/>
              </w:tcPr>
              <w:p w14:paraId="6ACD5059" w14:textId="181E6467" w:rsidR="00D43069" w:rsidRPr="00B2218E" w:rsidRDefault="0036180D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 xml:space="preserve"> </w:t>
                </w:r>
                <w:sdt>
                  <w:sdtPr>
                    <w:rPr>
                      <w:rFonts w:ascii="Klavika Rg" w:hAnsi="Klavika Rg" w:cstheme="majorHAnsi"/>
                      <w:i/>
                      <w:iCs/>
                    </w:rPr>
                    <w:id w:val="-968435716"/>
                    <w:placeholder>
                      <w:docPart w:val="A5A98BCD587B427DBE7387BB3B9A2B06"/>
                    </w:placeholder>
                    <w:showingPlcHdr/>
                  </w:sdtPr>
                  <w:sdtContent>
                    <w:r w:rsidRPr="00B2218E">
                      <w:rPr>
                        <w:rFonts w:ascii="Klavika Rg" w:hAnsi="Klavika Rg" w:cstheme="majorHAnsi"/>
                        <w:i/>
                        <w:iCs/>
                      </w:rPr>
                      <w:t>Vul hier de naam van uw organisatie in</w:t>
                    </w:r>
                    <w:r w:rsidRPr="00B2218E">
                      <w:rPr>
                        <w:rStyle w:val="Tekstvantijdelijkeaanduiding"/>
                        <w:rFonts w:ascii="Klavika Rg" w:hAnsi="Klavika Rg" w:cstheme="majorHAnsi"/>
                        <w:i/>
                        <w:iCs/>
                      </w:rPr>
                      <w:t>.</w:t>
                    </w:r>
                  </w:sdtContent>
                </w:sdt>
                <w:r w:rsidRPr="00B2218E">
                  <w:rPr>
                    <w:rFonts w:ascii="Klavika Rg" w:hAnsi="Klavika Rg" w:cstheme="majorHAnsi"/>
                    <w:i/>
                    <w:iCs/>
                  </w:rPr>
                  <w:t xml:space="preserve"> </w:t>
                </w:r>
              </w:p>
            </w:tc>
          </w:sdtContent>
        </w:sdt>
      </w:tr>
      <w:tr w:rsidR="00D43069" w:rsidRPr="00B2218E" w14:paraId="62CCEA34" w14:textId="77777777" w:rsidTr="00824C05">
        <w:tc>
          <w:tcPr>
            <w:tcW w:w="3114" w:type="dxa"/>
          </w:tcPr>
          <w:p w14:paraId="373B2F3F" w14:textId="7A81F41F" w:rsidR="00D43069" w:rsidRPr="00B2218E" w:rsidRDefault="00D43069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 xml:space="preserve">Postcode </w:t>
            </w:r>
            <w:r w:rsidR="004A441B" w:rsidRPr="00B2218E">
              <w:rPr>
                <w:rFonts w:ascii="Klavika Rg" w:hAnsi="Klavika Rg" w:cstheme="majorHAnsi"/>
                <w:b/>
                <w:bCs/>
              </w:rPr>
              <w:t>correspondentieadres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-270936335"/>
            <w:placeholder>
              <w:docPart w:val="D824F5A8F2484827850A9EDE1623B0D8"/>
            </w:placeholder>
            <w:showingPlcHdr/>
          </w:sdtPr>
          <w:sdtContent>
            <w:tc>
              <w:tcPr>
                <w:tcW w:w="5946" w:type="dxa"/>
              </w:tcPr>
              <w:p w14:paraId="74906704" w14:textId="112E12A4" w:rsidR="00D43069" w:rsidRPr="00B2218E" w:rsidRDefault="007B1EC2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1234 AB</w:t>
                </w:r>
              </w:p>
            </w:tc>
          </w:sdtContent>
        </w:sdt>
      </w:tr>
      <w:tr w:rsidR="00D43069" w:rsidRPr="00B2218E" w14:paraId="52645B14" w14:textId="77777777" w:rsidTr="00824C05">
        <w:tc>
          <w:tcPr>
            <w:tcW w:w="3114" w:type="dxa"/>
          </w:tcPr>
          <w:p w14:paraId="7782F91D" w14:textId="667F3CE0" w:rsidR="00D43069" w:rsidRPr="00B2218E" w:rsidRDefault="00D43069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 xml:space="preserve">Straatnaam </w:t>
            </w:r>
            <w:r w:rsidR="00341ECB" w:rsidRPr="00B2218E">
              <w:rPr>
                <w:rFonts w:ascii="Klavika Rg" w:hAnsi="Klavika Rg" w:cstheme="majorHAnsi"/>
                <w:b/>
                <w:bCs/>
              </w:rPr>
              <w:t>+</w:t>
            </w:r>
            <w:r w:rsidRPr="00B2218E">
              <w:rPr>
                <w:rFonts w:ascii="Klavika Rg" w:hAnsi="Klavika Rg" w:cstheme="majorHAnsi"/>
                <w:b/>
                <w:bCs/>
              </w:rPr>
              <w:t xml:space="preserve"> huisnummer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1036231732"/>
            <w:placeholder>
              <w:docPart w:val="D6C276108B7344E086A99526DAE222B0"/>
            </w:placeholder>
            <w:showingPlcHdr/>
          </w:sdtPr>
          <w:sdtContent>
            <w:tc>
              <w:tcPr>
                <w:tcW w:w="5946" w:type="dxa"/>
              </w:tcPr>
              <w:p w14:paraId="769BCF15" w14:textId="008DC92C" w:rsidR="00D43069" w:rsidRPr="00B2218E" w:rsidRDefault="0036180D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 xml:space="preserve">Vul hier uw </w:t>
                </w:r>
                <w:r w:rsidR="00F04879" w:rsidRPr="00B2218E">
                  <w:rPr>
                    <w:rFonts w:ascii="Klavika Rg" w:hAnsi="Klavika Rg" w:cstheme="majorHAnsi"/>
                    <w:i/>
                    <w:iCs/>
                  </w:rPr>
                  <w:t>correspondentieadres in</w:t>
                </w:r>
                <w:r w:rsidR="00D43069" w:rsidRPr="00B2218E">
                  <w:rPr>
                    <w:rStyle w:val="Tekstvantijdelijkeaanduiding"/>
                    <w:rFonts w:ascii="Klavika Rg" w:hAnsi="Klavika Rg" w:cstheme="majorHAnsi"/>
                    <w:i/>
                    <w:iCs/>
                  </w:rPr>
                  <w:t>.</w:t>
                </w:r>
              </w:p>
            </w:tc>
          </w:sdtContent>
        </w:sdt>
      </w:tr>
      <w:tr w:rsidR="00D43069" w:rsidRPr="00B2218E" w14:paraId="0B4414F2" w14:textId="77777777" w:rsidTr="00824C05">
        <w:tc>
          <w:tcPr>
            <w:tcW w:w="3114" w:type="dxa"/>
          </w:tcPr>
          <w:p w14:paraId="7861D5B3" w14:textId="4A89CE8D" w:rsidR="00D43069" w:rsidRPr="00B2218E" w:rsidRDefault="00D43069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Plaats</w:t>
            </w:r>
            <w:r w:rsidR="006975CE" w:rsidRPr="00B2218E">
              <w:rPr>
                <w:rFonts w:ascii="Klavika Rg" w:hAnsi="Klavika Rg" w:cstheme="majorHAnsi"/>
                <w:b/>
                <w:bCs/>
              </w:rPr>
              <w:t xml:space="preserve"> correspondentieadres</w:t>
            </w:r>
          </w:p>
        </w:tc>
        <w:tc>
          <w:tcPr>
            <w:tcW w:w="5946" w:type="dxa"/>
          </w:tcPr>
          <w:p w14:paraId="5C502FBC" w14:textId="5599AFAC" w:rsidR="00D43069" w:rsidRPr="00B2218E" w:rsidRDefault="00000000" w:rsidP="008A7509">
            <w:pPr>
              <w:rPr>
                <w:rFonts w:ascii="Klavika Rg" w:hAnsi="Klavika Rg" w:cstheme="majorHAnsi"/>
                <w:i/>
                <w:iCs/>
              </w:rPr>
            </w:pPr>
            <w:sdt>
              <w:sdtPr>
                <w:rPr>
                  <w:rFonts w:ascii="Klavika Rg" w:hAnsi="Klavika Rg" w:cstheme="majorHAnsi"/>
                  <w:i/>
                  <w:iCs/>
                </w:rPr>
                <w:id w:val="-94176443"/>
                <w:placeholder>
                  <w:docPart w:val="0F51888DDED743838A5D24341C7BE078"/>
                </w:placeholder>
                <w:showingPlcHdr/>
              </w:sdtPr>
              <w:sdtContent>
                <w:r w:rsidR="00A40F08" w:rsidRPr="00B2218E">
                  <w:rPr>
                    <w:rFonts w:ascii="Klavika Rg" w:hAnsi="Klavika Rg" w:cstheme="majorHAnsi"/>
                    <w:i/>
                    <w:iCs/>
                  </w:rPr>
                  <w:t>Vul hier de plaatsnaam van uw correspondentieadres in</w:t>
                </w:r>
                <w:r w:rsidR="00A40F08" w:rsidRPr="00B2218E">
                  <w:rPr>
                    <w:rStyle w:val="Tekstvantijdelijkeaanduiding"/>
                    <w:rFonts w:ascii="Klavika Rg" w:hAnsi="Klavika Rg" w:cstheme="majorHAnsi"/>
                    <w:i/>
                    <w:iCs/>
                  </w:rPr>
                  <w:t>.</w:t>
                </w:r>
              </w:sdtContent>
            </w:sdt>
          </w:p>
        </w:tc>
      </w:tr>
      <w:tr w:rsidR="004A441B" w:rsidRPr="00B2218E" w14:paraId="0F99E5E5" w14:textId="77777777" w:rsidTr="00824C05">
        <w:tc>
          <w:tcPr>
            <w:tcW w:w="3114" w:type="dxa"/>
          </w:tcPr>
          <w:p w14:paraId="7FA321DB" w14:textId="03475171" w:rsidR="004A441B" w:rsidRPr="00B2218E" w:rsidRDefault="004A441B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Naam contactpersoon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-1454706860"/>
            <w:placeholder>
              <w:docPart w:val="C736FC0DBC074CEEB2EE3694508FC41A"/>
            </w:placeholder>
            <w:showingPlcHdr/>
          </w:sdtPr>
          <w:sdtContent>
            <w:tc>
              <w:tcPr>
                <w:tcW w:w="5946" w:type="dxa"/>
              </w:tcPr>
              <w:p w14:paraId="3056DE46" w14:textId="620C1B23" w:rsidR="004A441B" w:rsidRPr="00B2218E" w:rsidRDefault="004A441B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Voor- en achternaam van de contactpersoon voor deze aanvraag</w:t>
                </w:r>
              </w:p>
            </w:tc>
          </w:sdtContent>
        </w:sdt>
      </w:tr>
      <w:tr w:rsidR="004A441B" w:rsidRPr="00B2218E" w14:paraId="654C85ED" w14:textId="77777777" w:rsidTr="00824C05">
        <w:tc>
          <w:tcPr>
            <w:tcW w:w="3114" w:type="dxa"/>
          </w:tcPr>
          <w:p w14:paraId="4DE42CA1" w14:textId="4E4645F0" w:rsidR="004A441B" w:rsidRPr="00B2218E" w:rsidRDefault="004A441B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E-mailadres contactpersoon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-849494326"/>
            <w:placeholder>
              <w:docPart w:val="8BB5383E22DE4666824AF9CA41A5F42F"/>
            </w:placeholder>
            <w:showingPlcHdr/>
          </w:sdtPr>
          <w:sdtContent>
            <w:tc>
              <w:tcPr>
                <w:tcW w:w="5946" w:type="dxa"/>
              </w:tcPr>
              <w:p w14:paraId="4590F67A" w14:textId="5AB43909" w:rsidR="004A441B" w:rsidRPr="00B2218E" w:rsidRDefault="004A441B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Op welk e-mailadres kunnen wij u bereiken over deze aanvraag?</w:t>
                </w:r>
              </w:p>
            </w:tc>
          </w:sdtContent>
        </w:sdt>
      </w:tr>
      <w:tr w:rsidR="004A441B" w:rsidRPr="00B2218E" w14:paraId="3B3D4FAE" w14:textId="77777777" w:rsidTr="00824C05">
        <w:tc>
          <w:tcPr>
            <w:tcW w:w="3114" w:type="dxa"/>
          </w:tcPr>
          <w:p w14:paraId="05BEBE3B" w14:textId="283F8D79" w:rsidR="004A441B" w:rsidRPr="00B2218E" w:rsidRDefault="004A441B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Telefoonnummer contactpersoon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589895591"/>
            <w:placeholder>
              <w:docPart w:val="9D1F11A75AA24BC3B866EE2DF8A4ED77"/>
            </w:placeholder>
            <w:showingPlcHdr/>
          </w:sdtPr>
          <w:sdtContent>
            <w:tc>
              <w:tcPr>
                <w:tcW w:w="5946" w:type="dxa"/>
              </w:tcPr>
              <w:p w14:paraId="01948EF7" w14:textId="3CEA3F80" w:rsidR="004A441B" w:rsidRPr="00B2218E" w:rsidRDefault="004A441B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Op welk telefoonnummer kunnen wij u bereiken over deze aanvraag?</w:t>
                </w:r>
              </w:p>
            </w:tc>
          </w:sdtContent>
        </w:sdt>
      </w:tr>
      <w:tr w:rsidR="00966134" w:rsidRPr="00B2218E" w14:paraId="401841E8" w14:textId="77777777" w:rsidTr="00824C05">
        <w:tc>
          <w:tcPr>
            <w:tcW w:w="3114" w:type="dxa"/>
          </w:tcPr>
          <w:p w14:paraId="3AA55449" w14:textId="2B3D14F5" w:rsidR="00966134" w:rsidRPr="00B2218E" w:rsidRDefault="00966134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Naam Stedin accountmanager (indien van toepassing)</w:t>
            </w:r>
          </w:p>
        </w:tc>
        <w:tc>
          <w:tcPr>
            <w:tcW w:w="5946" w:type="dxa"/>
          </w:tcPr>
          <w:p w14:paraId="739F449D" w14:textId="505F5215" w:rsidR="00966134" w:rsidRPr="00B2218E" w:rsidRDefault="00000000" w:rsidP="008A7509">
            <w:pPr>
              <w:rPr>
                <w:rFonts w:ascii="Klavika Rg" w:hAnsi="Klavika Rg" w:cstheme="majorHAnsi"/>
                <w:i/>
                <w:iCs/>
              </w:rPr>
            </w:pPr>
            <w:sdt>
              <w:sdtPr>
                <w:rPr>
                  <w:rFonts w:ascii="Klavika Rg" w:hAnsi="Klavika Rg" w:cstheme="majorHAnsi"/>
                  <w:i/>
                  <w:iCs/>
                </w:rPr>
                <w:id w:val="1229497974"/>
                <w:placeholder>
                  <w:docPart w:val="563DE0DEA71549789C5DE623AC021A8E"/>
                </w:placeholder>
                <w:showingPlcHdr/>
              </w:sdtPr>
              <w:sdtContent>
                <w:r w:rsidR="00966134" w:rsidRPr="00B2218E">
                  <w:rPr>
                    <w:rFonts w:ascii="Klavika Rg" w:hAnsi="Klavika Rg" w:cstheme="majorHAnsi"/>
                    <w:i/>
                    <w:iCs/>
                  </w:rPr>
                  <w:t xml:space="preserve">Heeft u een accountmanager </w:t>
                </w:r>
                <w:r w:rsidR="00AF3797" w:rsidRPr="00B2218E">
                  <w:rPr>
                    <w:rFonts w:ascii="Klavika Rg" w:hAnsi="Klavika Rg" w:cstheme="majorHAnsi"/>
                    <w:i/>
                    <w:iCs/>
                  </w:rPr>
                  <w:t>bij Stedin? Vul dan hier de naam van uw accountmanager in. Laat dit veld anders leeg</w:t>
                </w:r>
                <w:r w:rsidR="00966134" w:rsidRPr="00B2218E">
                  <w:rPr>
                    <w:rStyle w:val="Tekstvantijdelijkeaanduiding"/>
                    <w:rFonts w:ascii="Klavika Rg" w:hAnsi="Klavika Rg" w:cstheme="majorHAnsi"/>
                    <w:i/>
                    <w:iCs/>
                  </w:rPr>
                  <w:t>.</w:t>
                </w:r>
              </w:sdtContent>
            </w:sdt>
          </w:p>
        </w:tc>
      </w:tr>
    </w:tbl>
    <w:p w14:paraId="1F84ABE5" w14:textId="39214413" w:rsidR="00CC44A6" w:rsidRPr="00B2218E" w:rsidRDefault="002D6A63" w:rsidP="00B2218E">
      <w:pPr>
        <w:pStyle w:val="Kop3"/>
      </w:pPr>
      <w:r w:rsidRPr="00B2218E">
        <w:t>Aanvraaginformatie</w:t>
      </w:r>
    </w:p>
    <w:p w14:paraId="002CF29E" w14:textId="70DF1303" w:rsidR="00164B7B" w:rsidRPr="00B2218E" w:rsidRDefault="004118AF" w:rsidP="008A7509">
      <w:pPr>
        <w:rPr>
          <w:rFonts w:ascii="Klavika Rg" w:hAnsi="Klavika Rg" w:cstheme="majorHAnsi"/>
          <w:color w:val="auto"/>
        </w:rPr>
      </w:pPr>
      <w:r w:rsidRPr="00B2218E">
        <w:rPr>
          <w:rFonts w:ascii="Klavika Rg" w:hAnsi="Klavika Rg" w:cstheme="majorHAnsi"/>
          <w:color w:val="auto"/>
        </w:rPr>
        <w:t xml:space="preserve">Vul hier de gegevens in van </w:t>
      </w:r>
      <w:r w:rsidR="00425206">
        <w:rPr>
          <w:rFonts w:ascii="Klavika Rg" w:hAnsi="Klavika Rg" w:cstheme="majorHAnsi"/>
          <w:color w:val="auto"/>
        </w:rPr>
        <w:t>uw</w:t>
      </w:r>
      <w:r w:rsidRPr="00B2218E">
        <w:rPr>
          <w:rFonts w:ascii="Klavika Rg" w:hAnsi="Klavika Rg" w:cstheme="majorHAnsi"/>
          <w:color w:val="auto"/>
        </w:rPr>
        <w:t xml:space="preserve"> wachtlijstaanvraag</w:t>
      </w:r>
      <w:r w:rsidR="00196923">
        <w:rPr>
          <w:rFonts w:ascii="Klavika Rg" w:hAnsi="Klavika Rg" w:cstheme="majorHAnsi"/>
          <w:color w:val="auto"/>
        </w:rPr>
        <w:t xml:space="preserve"> voor transport </w:t>
      </w:r>
      <w:r w:rsidR="00503F23" w:rsidRPr="00B2218E">
        <w:rPr>
          <w:rFonts w:ascii="Klavika Rg" w:hAnsi="Klavika Rg" w:cstheme="majorHAnsi"/>
          <w:color w:val="auto"/>
        </w:rPr>
        <w:t xml:space="preserve">en </w:t>
      </w:r>
      <w:r w:rsidR="00694658" w:rsidRPr="00B2218E">
        <w:rPr>
          <w:rFonts w:ascii="Klavika Rg" w:hAnsi="Klavika Rg" w:cstheme="majorHAnsi"/>
          <w:color w:val="auto"/>
        </w:rPr>
        <w:t xml:space="preserve">de </w:t>
      </w:r>
      <w:r w:rsidR="00503F23" w:rsidRPr="00B2218E">
        <w:rPr>
          <w:rFonts w:ascii="Klavika Rg" w:hAnsi="Klavika Rg" w:cstheme="majorHAnsi"/>
          <w:color w:val="auto"/>
        </w:rPr>
        <w:t xml:space="preserve">aansluiting </w:t>
      </w:r>
      <w:r w:rsidR="004D361B" w:rsidRPr="00B2218E">
        <w:rPr>
          <w:rFonts w:ascii="Klavika Rg" w:hAnsi="Klavika Rg" w:cstheme="majorHAnsi"/>
          <w:color w:val="auto"/>
        </w:rPr>
        <w:t>waarvoor u prioriteit verzoekt.</w:t>
      </w:r>
    </w:p>
    <w:p w14:paraId="3BF597EE" w14:textId="77777777" w:rsidR="00164B7B" w:rsidRPr="00B2218E" w:rsidRDefault="00164B7B" w:rsidP="008A7509">
      <w:pPr>
        <w:rPr>
          <w:rFonts w:ascii="Klavika Rg" w:hAnsi="Klavika Rg" w:cstheme="majorHAnsi"/>
        </w:rPr>
      </w:pPr>
    </w:p>
    <w:tbl>
      <w:tblPr>
        <w:tblStyle w:val="Tabelraster"/>
        <w:tblpPr w:leftFromText="141" w:rightFromText="141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2D6A63" w:rsidRPr="00B2218E" w14:paraId="482FCD08" w14:textId="77777777" w:rsidTr="00FB57D3">
        <w:tc>
          <w:tcPr>
            <w:tcW w:w="3114" w:type="dxa"/>
          </w:tcPr>
          <w:p w14:paraId="0E9C19E3" w14:textId="3F9FC19F" w:rsidR="002D6A63" w:rsidRPr="00B2218E" w:rsidRDefault="00476727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EAN</w:t>
            </w:r>
            <w:r w:rsidR="002E41D6" w:rsidRPr="00B2218E">
              <w:rPr>
                <w:rFonts w:ascii="Klavika Rg" w:hAnsi="Klavika Rg" w:cstheme="majorHAnsi"/>
                <w:b/>
                <w:bCs/>
              </w:rPr>
              <w:t>-</w:t>
            </w:r>
            <w:r w:rsidRPr="00B2218E">
              <w:rPr>
                <w:rFonts w:ascii="Klavika Rg" w:hAnsi="Klavika Rg" w:cstheme="majorHAnsi"/>
                <w:b/>
                <w:bCs/>
              </w:rPr>
              <w:t>code aansluiting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1664738392"/>
            <w:placeholder>
              <w:docPart w:val="DA5B3A8B51FD4B8886F0D04F5BA909C4"/>
            </w:placeholder>
            <w:showingPlcHdr/>
          </w:sdtPr>
          <w:sdtContent>
            <w:tc>
              <w:tcPr>
                <w:tcW w:w="5946" w:type="dxa"/>
              </w:tcPr>
              <w:p w14:paraId="1599CBE5" w14:textId="75F81617" w:rsidR="002D6A63" w:rsidRPr="00B2218E" w:rsidRDefault="00350A27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 xml:space="preserve">Heeft u al een </w:t>
                </w:r>
                <w:r w:rsidR="005C7A87" w:rsidRPr="00B2218E">
                  <w:rPr>
                    <w:rFonts w:ascii="Klavika Rg" w:hAnsi="Klavika Rg" w:cstheme="majorHAnsi"/>
                    <w:i/>
                    <w:iCs/>
                  </w:rPr>
                  <w:t>aansluiting</w:t>
                </w:r>
                <w:r w:rsidR="009D5C49" w:rsidRPr="00B2218E">
                  <w:rPr>
                    <w:rFonts w:ascii="Klavika Rg" w:hAnsi="Klavika Rg" w:cstheme="majorHAnsi"/>
                    <w:i/>
                    <w:iCs/>
                  </w:rPr>
                  <w:t xml:space="preserve"> en/of </w:t>
                </w:r>
                <w:r w:rsidR="005C7A87" w:rsidRPr="00B2218E">
                  <w:rPr>
                    <w:rFonts w:ascii="Klavika Rg" w:hAnsi="Klavika Rg" w:cstheme="majorHAnsi"/>
                    <w:i/>
                    <w:iCs/>
                  </w:rPr>
                  <w:t>EAN-code</w:t>
                </w:r>
                <w:r w:rsidRPr="00B2218E">
                  <w:rPr>
                    <w:rFonts w:ascii="Klavika Rg" w:hAnsi="Klavika Rg" w:cstheme="majorHAnsi"/>
                    <w:i/>
                    <w:iCs/>
                  </w:rPr>
                  <w:t>? Vul deze dan hier in.</w:t>
                </w:r>
              </w:p>
            </w:tc>
          </w:sdtContent>
        </w:sdt>
      </w:tr>
      <w:tr w:rsidR="00350A27" w:rsidRPr="00B2218E" w14:paraId="475CFFF9" w14:textId="77777777" w:rsidTr="00FB57D3">
        <w:tc>
          <w:tcPr>
            <w:tcW w:w="3114" w:type="dxa"/>
          </w:tcPr>
          <w:p w14:paraId="6F787177" w14:textId="7C4AED4D" w:rsidR="00350A27" w:rsidRPr="00B2218E" w:rsidRDefault="00835C00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Aanmeldnummer</w:t>
            </w:r>
            <w:r w:rsidR="00694658" w:rsidRPr="00B2218E">
              <w:rPr>
                <w:rFonts w:ascii="Klavika Rg" w:hAnsi="Klavika Rg" w:cstheme="majorHAnsi"/>
                <w:b/>
                <w:bCs/>
              </w:rPr>
              <w:t xml:space="preserve"> mijnaansluiting.nl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-1571338404"/>
            <w:placeholder>
              <w:docPart w:val="E513149399174C46ABCC35ADB437873B"/>
            </w:placeholder>
            <w:showingPlcHdr/>
          </w:sdtPr>
          <w:sdtContent>
            <w:tc>
              <w:tcPr>
                <w:tcW w:w="5946" w:type="dxa"/>
              </w:tcPr>
              <w:p w14:paraId="7AA5D804" w14:textId="70D9DC7A" w:rsidR="00350A27" w:rsidRPr="00B2218E" w:rsidRDefault="00CA5241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Heeft u nog geen EAN-code? Vul dan hier het aanmeldnummer van</w:t>
                </w:r>
                <w:r w:rsidR="00020046" w:rsidRPr="00B2218E">
                  <w:rPr>
                    <w:rFonts w:ascii="Klavika Rg" w:hAnsi="Klavika Rg" w:cstheme="majorHAnsi"/>
                    <w:i/>
                    <w:iCs/>
                  </w:rPr>
                  <w:t xml:space="preserve"> uw aanvraag via mijnaansluiting.nl in. Dit nummer begint met 100.</w:t>
                </w:r>
              </w:p>
            </w:tc>
          </w:sdtContent>
        </w:sdt>
      </w:tr>
      <w:tr w:rsidR="002D6A63" w:rsidRPr="00B2218E" w14:paraId="762DCF6F" w14:textId="77777777" w:rsidTr="00FB57D3">
        <w:tc>
          <w:tcPr>
            <w:tcW w:w="3114" w:type="dxa"/>
          </w:tcPr>
          <w:p w14:paraId="6CD998A0" w14:textId="6B65B155" w:rsidR="002D6A63" w:rsidRPr="00B2218E" w:rsidRDefault="002D6A63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 xml:space="preserve">Naam </w:t>
            </w:r>
            <w:r w:rsidR="009939A4" w:rsidRPr="00B2218E">
              <w:rPr>
                <w:rFonts w:ascii="Klavika Rg" w:hAnsi="Klavika Rg" w:cstheme="majorHAnsi"/>
                <w:b/>
                <w:bCs/>
              </w:rPr>
              <w:t>aansluitlocatie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1867259131"/>
            <w:placeholder>
              <w:docPart w:val="5490A8ECA584431FACC2DCA53F4F69D2"/>
            </w:placeholder>
            <w:showingPlcHdr/>
          </w:sdtPr>
          <w:sdtContent>
            <w:tc>
              <w:tcPr>
                <w:tcW w:w="5946" w:type="dxa"/>
              </w:tcPr>
              <w:p w14:paraId="72C12177" w14:textId="132EBFA4" w:rsidR="002D6A63" w:rsidRPr="00B2218E" w:rsidRDefault="00020046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Uw projectnaam/referentie voor deze aansluit</w:t>
                </w:r>
                <w:r w:rsidR="0031463F" w:rsidRPr="00B2218E">
                  <w:rPr>
                    <w:rFonts w:ascii="Klavika Rg" w:hAnsi="Klavika Rg" w:cstheme="majorHAnsi"/>
                    <w:i/>
                    <w:iCs/>
                  </w:rPr>
                  <w:t>locatie</w:t>
                </w:r>
                <w:r w:rsidR="002D6A63" w:rsidRPr="00B2218E">
                  <w:rPr>
                    <w:rStyle w:val="Tekstvantijdelijkeaanduiding"/>
                    <w:rFonts w:ascii="Klavika Rg" w:hAnsi="Klavika Rg" w:cstheme="majorHAnsi"/>
                    <w:i/>
                    <w:iCs/>
                  </w:rPr>
                  <w:t>.</w:t>
                </w:r>
              </w:p>
            </w:tc>
          </w:sdtContent>
        </w:sdt>
      </w:tr>
      <w:tr w:rsidR="002D6A63" w:rsidRPr="00B2218E" w14:paraId="0152D16C" w14:textId="77777777" w:rsidTr="00FB57D3">
        <w:tc>
          <w:tcPr>
            <w:tcW w:w="3114" w:type="dxa"/>
          </w:tcPr>
          <w:p w14:paraId="567BC33E" w14:textId="1E46E653" w:rsidR="002D6A63" w:rsidRPr="00B2218E" w:rsidRDefault="002D6A63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Postcode</w:t>
            </w:r>
            <w:r w:rsidR="009939A4" w:rsidRPr="00B2218E">
              <w:rPr>
                <w:rFonts w:ascii="Klavika Rg" w:hAnsi="Klavika Rg" w:cstheme="majorHAnsi"/>
                <w:b/>
                <w:bCs/>
              </w:rPr>
              <w:t xml:space="preserve"> aansluitlocatie</w:t>
            </w:r>
            <w:r w:rsidRPr="00B2218E">
              <w:rPr>
                <w:rFonts w:ascii="Klavika Rg" w:hAnsi="Klavika Rg" w:cstheme="majorHAnsi"/>
                <w:b/>
                <w:bCs/>
              </w:rPr>
              <w:t xml:space="preserve"> 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240222167"/>
            <w:placeholder>
              <w:docPart w:val="0969896E3B6B45BBA43EE819F180E4B9"/>
            </w:placeholder>
            <w:showingPlcHdr/>
          </w:sdtPr>
          <w:sdtContent>
            <w:tc>
              <w:tcPr>
                <w:tcW w:w="5946" w:type="dxa"/>
              </w:tcPr>
              <w:p w14:paraId="64FE0D58" w14:textId="24B46B29" w:rsidR="002D6A63" w:rsidRPr="00B2218E" w:rsidRDefault="0031463F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1234 AB</w:t>
                </w:r>
              </w:p>
            </w:tc>
          </w:sdtContent>
        </w:sdt>
      </w:tr>
      <w:tr w:rsidR="002D6A63" w:rsidRPr="00B2218E" w14:paraId="4CBAE4A5" w14:textId="77777777" w:rsidTr="00FB57D3">
        <w:tc>
          <w:tcPr>
            <w:tcW w:w="3114" w:type="dxa"/>
          </w:tcPr>
          <w:p w14:paraId="3BDE1DC9" w14:textId="284D3097" w:rsidR="002D6A63" w:rsidRPr="00B2218E" w:rsidRDefault="002D6A63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 xml:space="preserve">Straatnaam </w:t>
            </w:r>
            <w:r w:rsidR="00341ECB" w:rsidRPr="00B2218E">
              <w:rPr>
                <w:rFonts w:ascii="Klavika Rg" w:hAnsi="Klavika Rg" w:cstheme="majorHAnsi"/>
                <w:b/>
                <w:bCs/>
              </w:rPr>
              <w:t>+</w:t>
            </w:r>
            <w:r w:rsidRPr="00B2218E">
              <w:rPr>
                <w:rFonts w:ascii="Klavika Rg" w:hAnsi="Klavika Rg" w:cstheme="majorHAnsi"/>
                <w:b/>
                <w:bCs/>
              </w:rPr>
              <w:t xml:space="preserve"> huisnummer</w:t>
            </w:r>
          </w:p>
          <w:p w14:paraId="6138D7A7" w14:textId="4DA159AB" w:rsidR="009939A4" w:rsidRPr="00B2218E" w:rsidRDefault="009939A4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aansluit</w:t>
            </w:r>
            <w:r w:rsidR="00B0465D" w:rsidRPr="00B2218E">
              <w:rPr>
                <w:rFonts w:ascii="Klavika Rg" w:hAnsi="Klavika Rg" w:cstheme="majorHAnsi"/>
                <w:b/>
                <w:bCs/>
              </w:rPr>
              <w:t>l</w:t>
            </w:r>
            <w:r w:rsidRPr="00B2218E">
              <w:rPr>
                <w:rFonts w:ascii="Klavika Rg" w:hAnsi="Klavika Rg" w:cstheme="majorHAnsi"/>
                <w:b/>
                <w:bCs/>
              </w:rPr>
              <w:t>ocatie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990526434"/>
            <w:placeholder>
              <w:docPart w:val="171B30EDDA1B4C8DBE2EFAF20506EB47"/>
            </w:placeholder>
            <w:showingPlcHdr/>
          </w:sdtPr>
          <w:sdtContent>
            <w:tc>
              <w:tcPr>
                <w:tcW w:w="5946" w:type="dxa"/>
              </w:tcPr>
              <w:p w14:paraId="5CB5FD15" w14:textId="1B27F300" w:rsidR="00341ECB" w:rsidRPr="00B2218E" w:rsidRDefault="00341ECB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Wat is het adres van de aansluitlocatie?</w:t>
                </w:r>
              </w:p>
            </w:tc>
          </w:sdtContent>
        </w:sdt>
      </w:tr>
      <w:tr w:rsidR="002D6A63" w:rsidRPr="00B2218E" w14:paraId="6E258B9A" w14:textId="77777777" w:rsidTr="00FB57D3">
        <w:tc>
          <w:tcPr>
            <w:tcW w:w="3114" w:type="dxa"/>
          </w:tcPr>
          <w:p w14:paraId="38E27BDD" w14:textId="4664CA2E" w:rsidR="002D6A63" w:rsidRPr="00B2218E" w:rsidRDefault="002D6A63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 xml:space="preserve">Plaats </w:t>
            </w:r>
            <w:r w:rsidR="009939A4" w:rsidRPr="00B2218E">
              <w:rPr>
                <w:rFonts w:ascii="Klavika Rg" w:hAnsi="Klavika Rg" w:cstheme="majorHAnsi"/>
                <w:b/>
                <w:bCs/>
              </w:rPr>
              <w:t>aansluitlocatie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-1426806114"/>
            <w:placeholder>
              <w:docPart w:val="C5E4CB63413744EA8AAEFF6C51B3DAD5"/>
            </w:placeholder>
            <w:showingPlcHdr/>
          </w:sdtPr>
          <w:sdtContent>
            <w:tc>
              <w:tcPr>
                <w:tcW w:w="5946" w:type="dxa"/>
              </w:tcPr>
              <w:p w14:paraId="63B692AB" w14:textId="530A871D" w:rsidR="002D6A63" w:rsidRPr="00B2218E" w:rsidRDefault="00341ECB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Wat is de plaatsnaam van de aansluitlocatie?</w:t>
                </w:r>
              </w:p>
            </w:tc>
          </w:sdtContent>
        </w:sdt>
      </w:tr>
    </w:tbl>
    <w:p w14:paraId="13FF89E7" w14:textId="76FA538C" w:rsidR="00745D6B" w:rsidRPr="00B2218E" w:rsidRDefault="00745D6B" w:rsidP="00B2218E">
      <w:pPr>
        <w:pStyle w:val="Kop3"/>
      </w:pPr>
      <w:r w:rsidRPr="00B2218E">
        <w:t>Regelbaar vermogen</w:t>
      </w:r>
    </w:p>
    <w:p w14:paraId="2917F760" w14:textId="74109EDB" w:rsidR="00745D6B" w:rsidRPr="00B2218E" w:rsidRDefault="00745D6B" w:rsidP="00745D6B">
      <w:pPr>
        <w:rPr>
          <w:rFonts w:ascii="Klavika Rg" w:hAnsi="Klavika Rg" w:cstheme="majorHAnsi"/>
          <w:color w:val="auto"/>
        </w:rPr>
      </w:pPr>
      <w:r w:rsidRPr="00B2218E">
        <w:rPr>
          <w:rFonts w:ascii="Klavika Rg" w:hAnsi="Klavika Rg" w:cstheme="majorHAnsi"/>
          <w:color w:val="auto"/>
        </w:rPr>
        <w:t>Om congestieverzachter te kunnen worden dient u ten minste evenveel congestieverzachtend vermogen te kunnen leveren als het (extra) gecontracteerd transportvermogen dat u vraagt. Vul</w:t>
      </w:r>
      <w:r w:rsidR="0000134C">
        <w:rPr>
          <w:rFonts w:ascii="Klavika Rg" w:hAnsi="Klavika Rg" w:cstheme="majorHAnsi"/>
          <w:color w:val="auto"/>
        </w:rPr>
        <w:t xml:space="preserve"> daarom</w:t>
      </w:r>
      <w:r w:rsidRPr="00B2218E" w:rsidDel="0000134C">
        <w:rPr>
          <w:rFonts w:ascii="Klavika Rg" w:hAnsi="Klavika Rg" w:cstheme="majorHAnsi"/>
          <w:color w:val="auto"/>
        </w:rPr>
        <w:t xml:space="preserve"> </w:t>
      </w:r>
      <w:r w:rsidR="0000134C">
        <w:rPr>
          <w:rFonts w:ascii="Klavika Rg" w:hAnsi="Klavika Rg" w:cstheme="majorHAnsi"/>
          <w:color w:val="auto"/>
        </w:rPr>
        <w:t>hieronder</w:t>
      </w:r>
      <w:r w:rsidR="0000134C" w:rsidRPr="00B2218E">
        <w:rPr>
          <w:rFonts w:ascii="Klavika Rg" w:hAnsi="Klavika Rg" w:cstheme="majorHAnsi"/>
          <w:color w:val="auto"/>
        </w:rPr>
        <w:t xml:space="preserve"> </w:t>
      </w:r>
      <w:r w:rsidRPr="00B2218E">
        <w:rPr>
          <w:rFonts w:ascii="Klavika Rg" w:hAnsi="Klavika Rg" w:cstheme="majorHAnsi"/>
          <w:color w:val="auto"/>
        </w:rPr>
        <w:t>de gegevens in over het regelbaar vermogen dat u aanbiedt.</w:t>
      </w:r>
    </w:p>
    <w:p w14:paraId="04AAD772" w14:textId="77777777" w:rsidR="00AB1AD9" w:rsidRPr="008A7509" w:rsidRDefault="00AB1AD9" w:rsidP="008A7509">
      <w:pPr>
        <w:rPr>
          <w:rFonts w:asciiTheme="majorHAnsi" w:hAnsiTheme="majorHAnsi" w:cstheme="majorHAnsi"/>
        </w:rPr>
      </w:pPr>
    </w:p>
    <w:tbl>
      <w:tblPr>
        <w:tblStyle w:val="Tabelraster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8A7509" w:rsidRPr="008A7509" w14:paraId="77478ED8" w14:textId="77777777" w:rsidTr="008A7509">
        <w:tc>
          <w:tcPr>
            <w:tcW w:w="3114" w:type="dxa"/>
          </w:tcPr>
          <w:p w14:paraId="18F6EAFC" w14:textId="77777777" w:rsidR="008A7509" w:rsidRPr="00B2218E" w:rsidRDefault="008A7509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Aangeboden regelbaar vermogen voor (meer) afname in kW</w:t>
            </w:r>
          </w:p>
        </w:tc>
        <w:tc>
          <w:tcPr>
            <w:tcW w:w="5946" w:type="dxa"/>
          </w:tcPr>
          <w:p w14:paraId="53A18A68" w14:textId="77777777" w:rsidR="008A7509" w:rsidRPr="006F4319" w:rsidRDefault="00000000" w:rsidP="008A7509">
            <w:pPr>
              <w:rPr>
                <w:rFonts w:ascii="Klavika Rg" w:hAnsi="Klavika Rg" w:cstheme="majorHAnsi"/>
                <w:i/>
                <w:iCs/>
              </w:rPr>
            </w:pPr>
            <w:sdt>
              <w:sdtPr>
                <w:rPr>
                  <w:rFonts w:ascii="Klavika Rg" w:hAnsi="Klavika Rg" w:cstheme="majorHAnsi"/>
                  <w:i/>
                  <w:iCs/>
                </w:rPr>
                <w:id w:val="1553966386"/>
                <w:placeholder>
                  <w:docPart w:val="8B0ECDB1D61442169AD804762811BBBA"/>
                </w:placeholder>
                <w:showingPlcHdr/>
              </w:sdtPr>
              <w:sdtContent>
                <w:r w:rsidR="008A7509" w:rsidRPr="006F4319">
                  <w:rPr>
                    <w:rFonts w:ascii="Klavika Rg" w:hAnsi="Klavika Rg" w:cstheme="majorHAnsi"/>
                    <w:i/>
                    <w:iCs/>
                  </w:rPr>
                  <w:t>Biedt u bijvoorbeeld een batterij die 5MW kan afnemen aan? Vul hier dan 5000kW in. Vul 0 in als u alleen meer teruglevering aanbiedt.</w:t>
                </w:r>
              </w:sdtContent>
            </w:sdt>
          </w:p>
        </w:tc>
      </w:tr>
      <w:tr w:rsidR="008A7509" w:rsidRPr="008A7509" w14:paraId="145F9414" w14:textId="77777777" w:rsidTr="008A7509">
        <w:tc>
          <w:tcPr>
            <w:tcW w:w="3114" w:type="dxa"/>
          </w:tcPr>
          <w:p w14:paraId="0F3FF739" w14:textId="77777777" w:rsidR="008A7509" w:rsidRPr="00B2218E" w:rsidRDefault="008A7509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Aangeboden regelbaar vermogen voor (meer) teruglevering in kW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-267618848"/>
            <w:placeholder>
              <w:docPart w:val="4CB98C27A1C44900A4972C225FDDE5AF"/>
            </w:placeholder>
            <w:showingPlcHdr/>
          </w:sdtPr>
          <w:sdtContent>
            <w:tc>
              <w:tcPr>
                <w:tcW w:w="5946" w:type="dxa"/>
              </w:tcPr>
              <w:p w14:paraId="23FBF7D6" w14:textId="77777777" w:rsidR="008A7509" w:rsidRPr="00B2218E" w:rsidRDefault="008A7509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Biedt u bijvoorbeeld een gasgenerator die 8MW kan opwekken aan? Vul hier dan 8000kW in. Vul 0 in als u alleen meer afname aanbiedt.</w:t>
                </w:r>
              </w:p>
            </w:tc>
          </w:sdtContent>
        </w:sdt>
      </w:tr>
      <w:tr w:rsidR="008A7509" w:rsidRPr="008A7509" w14:paraId="105D826E" w14:textId="77777777" w:rsidTr="008A7509">
        <w:tc>
          <w:tcPr>
            <w:tcW w:w="3114" w:type="dxa"/>
          </w:tcPr>
          <w:p w14:paraId="31C073BF" w14:textId="77777777" w:rsidR="008A7509" w:rsidRPr="00B2218E" w:rsidRDefault="008A7509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Energie-inhoud in kWh indien deze gelimiteerd is (batterij)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811828341"/>
            <w:placeholder>
              <w:docPart w:val="3A7F87A2F0C94BB78220CA78ABD002CA"/>
            </w:placeholder>
          </w:sdtPr>
          <w:sdtContent>
            <w:tc>
              <w:tcPr>
                <w:tcW w:w="5946" w:type="dxa"/>
              </w:tcPr>
              <w:p w14:paraId="3F252DDE" w14:textId="77777777" w:rsidR="008A7509" w:rsidRPr="00B2218E" w:rsidRDefault="00000000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sdt>
                  <w:sdtPr>
                    <w:rPr>
                      <w:rFonts w:ascii="Klavika Rg" w:hAnsi="Klavika Rg" w:cstheme="majorHAnsi"/>
                      <w:i/>
                      <w:iCs/>
                    </w:rPr>
                    <w:id w:val="-1768685266"/>
                    <w:placeholder>
                      <w:docPart w:val="A29BA667E4C14929AA7A3C8FF51A0651"/>
                    </w:placeholder>
                    <w:showingPlcHdr/>
                  </w:sdtPr>
                  <w:sdtContent>
                    <w:r w:rsidR="008A7509" w:rsidRPr="00B2218E">
                      <w:rPr>
                        <w:rFonts w:ascii="Klavika Rg" w:hAnsi="Klavika Rg" w:cstheme="majorHAnsi"/>
                        <w:i/>
                        <w:iCs/>
                      </w:rPr>
                      <w:t>Dit dient minimaal 4 keer het aangeboden regelbaar vermogen te zijn, bijvoorbeeld 4000kWh bij 1000kW regelbaar vermogen.</w:t>
                    </w:r>
                  </w:sdtContent>
                </w:sdt>
                <w:r w:rsidR="008A7509" w:rsidRPr="00B2218E">
                  <w:rPr>
                    <w:rFonts w:ascii="Klavika Rg" w:hAnsi="Klavika Rg" w:cstheme="majorHAnsi"/>
                    <w:i/>
                    <w:iCs/>
                  </w:rPr>
                  <w:t xml:space="preserve"> </w:t>
                </w:r>
              </w:p>
            </w:tc>
          </w:sdtContent>
        </w:sdt>
      </w:tr>
      <w:tr w:rsidR="008A7509" w:rsidRPr="008A7509" w14:paraId="66E6F6B8" w14:textId="77777777" w:rsidTr="008A7509">
        <w:tc>
          <w:tcPr>
            <w:tcW w:w="3114" w:type="dxa"/>
          </w:tcPr>
          <w:p w14:paraId="6E617533" w14:textId="77777777" w:rsidR="008A7509" w:rsidRPr="00B2218E" w:rsidRDefault="008A7509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Type asset(s)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-454954297"/>
            <w:placeholder>
              <w:docPart w:val="9ABD2D1E79FB4AFBAFEBF81385FAF38C"/>
            </w:placeholder>
            <w:showingPlcHdr/>
          </w:sdtPr>
          <w:sdtContent>
            <w:tc>
              <w:tcPr>
                <w:tcW w:w="5946" w:type="dxa"/>
              </w:tcPr>
              <w:p w14:paraId="2BDA0B0F" w14:textId="77777777" w:rsidR="008A7509" w:rsidRPr="00B2218E" w:rsidRDefault="008A7509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Vul hier in om welk type technologie het gaat, bijvoorbeeld batterij, WKK, gasgenerator, etc.</w:t>
                </w:r>
              </w:p>
            </w:tc>
          </w:sdtContent>
        </w:sdt>
      </w:tr>
      <w:tr w:rsidR="008A7509" w:rsidRPr="008A7509" w14:paraId="1B1C2A35" w14:textId="77777777" w:rsidTr="008A7509">
        <w:tc>
          <w:tcPr>
            <w:tcW w:w="3114" w:type="dxa"/>
          </w:tcPr>
          <w:p w14:paraId="4593DA7E" w14:textId="77777777" w:rsidR="008A7509" w:rsidRPr="00B2218E" w:rsidRDefault="008A7509" w:rsidP="008A7509">
            <w:pPr>
              <w:rPr>
                <w:rFonts w:ascii="Klavika Rg" w:hAnsi="Klavika Rg" w:cstheme="majorHAnsi"/>
                <w:b/>
                <w:bCs/>
              </w:rPr>
            </w:pPr>
            <w:r w:rsidRPr="00B2218E">
              <w:rPr>
                <w:rFonts w:ascii="Klavika Rg" w:hAnsi="Klavika Rg" w:cstheme="majorHAnsi"/>
                <w:b/>
                <w:bCs/>
              </w:rPr>
              <w:t>Bestaande of nieuwe asset?</w:t>
            </w:r>
          </w:p>
        </w:tc>
        <w:sdt>
          <w:sdtPr>
            <w:rPr>
              <w:rFonts w:ascii="Klavika Rg" w:hAnsi="Klavika Rg" w:cstheme="majorHAnsi"/>
              <w:i/>
              <w:iCs/>
            </w:rPr>
            <w:id w:val="714014761"/>
            <w:placeholder>
              <w:docPart w:val="3AD49B41951B48FA9B78B66643DBFFF5"/>
            </w:placeholder>
            <w:showingPlcHdr/>
          </w:sdtPr>
          <w:sdtContent>
            <w:tc>
              <w:tcPr>
                <w:tcW w:w="5946" w:type="dxa"/>
              </w:tcPr>
              <w:p w14:paraId="5431F1F5" w14:textId="77777777" w:rsidR="008A7509" w:rsidRPr="00B2218E" w:rsidRDefault="008A7509" w:rsidP="008A7509">
                <w:pPr>
                  <w:rPr>
                    <w:rFonts w:ascii="Klavika Rg" w:hAnsi="Klavika Rg" w:cstheme="majorHAnsi"/>
                    <w:i/>
                    <w:iCs/>
                  </w:rPr>
                </w:pPr>
                <w:r w:rsidRPr="00B2218E">
                  <w:rPr>
                    <w:rFonts w:ascii="Klavika Rg" w:hAnsi="Klavika Rg" w:cstheme="majorHAnsi"/>
                    <w:i/>
                    <w:iCs/>
                  </w:rPr>
                  <w:t>Is deze asset reeds aanwezig op de aansluitlocatie, of wordt deze nieuw geplaatst?</w:t>
                </w:r>
              </w:p>
            </w:tc>
          </w:sdtContent>
        </w:sdt>
      </w:tr>
    </w:tbl>
    <w:p w14:paraId="6A95797B" w14:textId="77777777" w:rsidR="00D23B05" w:rsidRDefault="00D23B05" w:rsidP="00B2218E">
      <w:pPr>
        <w:pStyle w:val="Kop3"/>
      </w:pPr>
    </w:p>
    <w:p w14:paraId="6B606988" w14:textId="77777777" w:rsidR="00D23B05" w:rsidRDefault="00D23B05">
      <w:pPr>
        <w:spacing w:after="160" w:line="259" w:lineRule="auto"/>
        <w:rPr>
          <w:rFonts w:eastAsiaTheme="majorEastAsia"/>
          <w:b/>
          <w:color w:val="auto"/>
          <w:sz w:val="22"/>
          <w:szCs w:val="22"/>
          <w:lang w:eastAsia="nl-NL"/>
        </w:rPr>
      </w:pPr>
      <w:r>
        <w:br w:type="page"/>
      </w:r>
    </w:p>
    <w:p w14:paraId="503CCAEA" w14:textId="036240E6" w:rsidR="002D4AE6" w:rsidRPr="00B2218E" w:rsidRDefault="002D4AE6" w:rsidP="00B2218E">
      <w:pPr>
        <w:pStyle w:val="Kop3"/>
      </w:pPr>
      <w:r w:rsidRPr="00B2218E">
        <w:lastRenderedPageBreak/>
        <w:t>Aanvullende vragen</w:t>
      </w:r>
    </w:p>
    <w:p w14:paraId="6E5F5B2C" w14:textId="24CA1D2A" w:rsidR="003F30DF" w:rsidRPr="00B2218E" w:rsidRDefault="00347414" w:rsidP="008A7509">
      <w:pPr>
        <w:rPr>
          <w:rFonts w:ascii="Klavika Rg" w:hAnsi="Klavika Rg" w:cstheme="majorHAnsi"/>
        </w:rPr>
      </w:pPr>
      <w:r w:rsidRPr="00B2218E">
        <w:rPr>
          <w:rFonts w:ascii="Klavika Rg" w:hAnsi="Klavika Rg" w:cstheme="majorHAnsi"/>
        </w:rPr>
        <w:t xml:space="preserve">1. </w:t>
      </w:r>
      <w:r w:rsidR="3188466A" w:rsidRPr="00B2218E">
        <w:rPr>
          <w:rFonts w:ascii="Klavika Rg" w:hAnsi="Klavika Rg" w:cstheme="majorHAnsi"/>
        </w:rPr>
        <w:t xml:space="preserve">Is uw </w:t>
      </w:r>
      <w:r w:rsidR="5CD50150" w:rsidRPr="00B2218E">
        <w:rPr>
          <w:rFonts w:ascii="Klavika Rg" w:hAnsi="Klavika Rg" w:cstheme="majorHAnsi"/>
        </w:rPr>
        <w:t xml:space="preserve">organisatie in staat om </w:t>
      </w:r>
      <w:r w:rsidR="002D4AE6" w:rsidRPr="00B2218E">
        <w:rPr>
          <w:rFonts w:ascii="Klavika Rg" w:hAnsi="Klavika Rg" w:cstheme="majorHAnsi"/>
        </w:rPr>
        <w:t>het aangeboden regelbaar</w:t>
      </w:r>
      <w:r w:rsidR="4D426978" w:rsidRPr="00B2218E">
        <w:rPr>
          <w:rFonts w:ascii="Klavika Rg" w:hAnsi="Klavika Rg" w:cstheme="majorHAnsi"/>
        </w:rPr>
        <w:t xml:space="preserve"> </w:t>
      </w:r>
      <w:r w:rsidR="3188466A" w:rsidRPr="00B2218E">
        <w:rPr>
          <w:rFonts w:ascii="Klavika Rg" w:hAnsi="Klavika Rg" w:cstheme="majorHAnsi"/>
        </w:rPr>
        <w:t xml:space="preserve">vermogen in te zetten om </w:t>
      </w:r>
      <w:r w:rsidR="002136C4">
        <w:rPr>
          <w:rFonts w:ascii="Klavika Rg" w:hAnsi="Klavika Rg" w:cstheme="majorHAnsi"/>
        </w:rPr>
        <w:t>net</w:t>
      </w:r>
      <w:r w:rsidR="3188466A" w:rsidRPr="00B2218E">
        <w:rPr>
          <w:rFonts w:ascii="Klavika Rg" w:hAnsi="Klavika Rg" w:cstheme="majorHAnsi"/>
        </w:rPr>
        <w:t>congestie te verzachten</w:t>
      </w:r>
      <w:r w:rsidR="3923ADC1" w:rsidRPr="00B2218E">
        <w:rPr>
          <w:rFonts w:ascii="Klavika Rg" w:hAnsi="Klavika Rg" w:cstheme="majorHAnsi"/>
        </w:rPr>
        <w:t xml:space="preserve"> in tegengestelde congestierichting</w:t>
      </w:r>
      <w:r w:rsidR="009300FC" w:rsidRPr="00B2218E">
        <w:rPr>
          <w:rFonts w:ascii="Klavika Rg" w:hAnsi="Klavika Rg" w:cstheme="majorHAnsi"/>
        </w:rPr>
        <w:t xml:space="preserve"> (bijvoorbeel</w:t>
      </w:r>
      <w:r w:rsidR="00081606" w:rsidRPr="00B2218E">
        <w:rPr>
          <w:rFonts w:ascii="Klavika Rg" w:hAnsi="Klavika Rg" w:cstheme="majorHAnsi"/>
        </w:rPr>
        <w:t>d door uw teruglevering te verhogen in tijden van afnamecongestie)</w:t>
      </w:r>
      <w:r w:rsidR="3923ADC1" w:rsidRPr="00B2218E">
        <w:rPr>
          <w:rFonts w:ascii="Klavika Rg" w:hAnsi="Klavika Rg" w:cstheme="majorHAnsi"/>
        </w:rPr>
        <w:t>, of</w:t>
      </w:r>
      <w:r w:rsidR="30531D70" w:rsidRPr="00B2218E">
        <w:rPr>
          <w:rFonts w:ascii="Klavika Rg" w:hAnsi="Klavika Rg" w:cstheme="majorHAnsi"/>
        </w:rPr>
        <w:t xml:space="preserve"> congestie te verzachten</w:t>
      </w:r>
      <w:r w:rsidR="3923ADC1" w:rsidRPr="00B2218E">
        <w:rPr>
          <w:rFonts w:ascii="Klavika Rg" w:hAnsi="Klavika Rg" w:cstheme="majorHAnsi"/>
        </w:rPr>
        <w:t xml:space="preserve"> door het net minder te gebruiken </w:t>
      </w:r>
      <w:r w:rsidR="4AFE0858" w:rsidRPr="00B2218E">
        <w:rPr>
          <w:rFonts w:ascii="Klavika Rg" w:hAnsi="Klavika Rg" w:cstheme="majorHAnsi"/>
        </w:rPr>
        <w:t>tijdens congestiepieken</w:t>
      </w:r>
      <w:r w:rsidR="3188466A" w:rsidRPr="00B2218E">
        <w:rPr>
          <w:rFonts w:ascii="Klavika Rg" w:hAnsi="Klavika Rg" w:cstheme="majorHAnsi"/>
        </w:rPr>
        <w:t>?</w:t>
      </w:r>
    </w:p>
    <w:p w14:paraId="14DDE18C" w14:textId="6F0389D4" w:rsidR="002B7CD9" w:rsidRPr="00B2218E" w:rsidRDefault="00000000" w:rsidP="008A7509">
      <w:pPr>
        <w:rPr>
          <w:rFonts w:ascii="Klavika Rg" w:hAnsi="Klavika Rg" w:cstheme="majorHAnsi"/>
        </w:rPr>
      </w:pPr>
      <w:sdt>
        <w:sdtPr>
          <w:rPr>
            <w:rFonts w:ascii="Klavika Rg" w:eastAsia="MS Gothic" w:hAnsi="Klavika Rg" w:cstheme="majorHAnsi"/>
          </w:rPr>
          <w:id w:val="-695850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FEB" w:rsidRPr="00B2218E">
            <w:rPr>
              <w:rFonts w:ascii="Segoe UI Symbol" w:eastAsia="MS Gothic" w:hAnsi="Segoe UI Symbol" w:cs="Segoe UI Symbol"/>
            </w:rPr>
            <w:t>☐</w:t>
          </w:r>
        </w:sdtContent>
      </w:sdt>
      <w:r w:rsidR="002B7CD9" w:rsidRPr="00B2218E">
        <w:rPr>
          <w:rFonts w:ascii="Klavika Rg" w:eastAsia="MS Gothic" w:hAnsi="Klavika Rg" w:cstheme="majorHAnsi"/>
        </w:rPr>
        <w:t xml:space="preserve"> Ja</w:t>
      </w:r>
      <w:r w:rsidR="002B7CD9" w:rsidRPr="00B2218E">
        <w:rPr>
          <w:rFonts w:ascii="Klavika Rg" w:hAnsi="Klavika Rg" w:cstheme="majorHAnsi"/>
        </w:rPr>
        <w:t xml:space="preserve">      </w:t>
      </w:r>
      <w:sdt>
        <w:sdtPr>
          <w:rPr>
            <w:rFonts w:ascii="Klavika Rg" w:eastAsia="MS Gothic" w:hAnsi="Klavika Rg" w:cstheme="majorHAnsi"/>
          </w:rPr>
          <w:id w:val="-14672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CD9" w:rsidRPr="00B2218E">
            <w:rPr>
              <w:rFonts w:ascii="Segoe UI Symbol" w:eastAsia="MS Gothic" w:hAnsi="Segoe UI Symbol" w:cs="Segoe UI Symbol"/>
            </w:rPr>
            <w:t>☐</w:t>
          </w:r>
        </w:sdtContent>
      </w:sdt>
      <w:r w:rsidR="002B7CD9" w:rsidRPr="00B2218E">
        <w:rPr>
          <w:rFonts w:ascii="Klavika Rg" w:hAnsi="Klavika Rg" w:cstheme="majorHAnsi"/>
        </w:rPr>
        <w:t xml:space="preserve"> Nee</w:t>
      </w:r>
    </w:p>
    <w:p w14:paraId="78163D9C" w14:textId="77777777" w:rsidR="004C54F0" w:rsidRPr="00B2218E" w:rsidRDefault="004C54F0" w:rsidP="008A7509">
      <w:pPr>
        <w:rPr>
          <w:rFonts w:ascii="Klavika Rg" w:hAnsi="Klavika Rg" w:cstheme="majorHAnsi"/>
        </w:rPr>
      </w:pPr>
    </w:p>
    <w:p w14:paraId="699618FA" w14:textId="3B5ABB91" w:rsidR="003F30DF" w:rsidRPr="00B2218E" w:rsidRDefault="00347414" w:rsidP="008A7509">
      <w:pPr>
        <w:rPr>
          <w:rFonts w:ascii="Klavika Rg" w:hAnsi="Klavika Rg" w:cstheme="majorHAnsi"/>
        </w:rPr>
      </w:pPr>
      <w:r w:rsidRPr="00B2218E">
        <w:rPr>
          <w:rFonts w:ascii="Klavika Rg" w:hAnsi="Klavika Rg" w:cstheme="majorHAnsi"/>
        </w:rPr>
        <w:t xml:space="preserve">2. </w:t>
      </w:r>
      <w:r w:rsidR="002B7CD9" w:rsidRPr="00B2218E">
        <w:rPr>
          <w:rFonts w:ascii="Klavika Rg" w:hAnsi="Klavika Rg" w:cstheme="majorHAnsi"/>
        </w:rPr>
        <w:t>Is uw organisatie bereid om</w:t>
      </w:r>
      <w:r w:rsidR="002D4AE6" w:rsidRPr="00B2218E">
        <w:rPr>
          <w:rFonts w:ascii="Klavika Rg" w:hAnsi="Klavika Rg" w:cstheme="majorHAnsi"/>
        </w:rPr>
        <w:t xml:space="preserve"> een capaciteitssturingscontract en een biedplichtcontract voor redispatch te </w:t>
      </w:r>
      <w:r w:rsidR="00695805" w:rsidRPr="00B2218E">
        <w:rPr>
          <w:rFonts w:ascii="Klavika Rg" w:hAnsi="Klavika Rg" w:cstheme="majorHAnsi"/>
        </w:rPr>
        <w:t>onder</w:t>
      </w:r>
      <w:r w:rsidR="002D4AE6" w:rsidRPr="00B2218E">
        <w:rPr>
          <w:rFonts w:ascii="Klavika Rg" w:hAnsi="Klavika Rg" w:cstheme="majorHAnsi"/>
        </w:rPr>
        <w:t xml:space="preserve">tekenen </w:t>
      </w:r>
      <w:r w:rsidR="001F2527" w:rsidRPr="00B2218E">
        <w:rPr>
          <w:rFonts w:ascii="Klavika Rg" w:hAnsi="Klavika Rg" w:cstheme="majorHAnsi"/>
        </w:rPr>
        <w:t>voor</w:t>
      </w:r>
      <w:r w:rsidR="002D4AE6" w:rsidRPr="00B2218E">
        <w:rPr>
          <w:rFonts w:ascii="Klavika Rg" w:hAnsi="Klavika Rg" w:cstheme="majorHAnsi"/>
        </w:rPr>
        <w:t xml:space="preserve"> </w:t>
      </w:r>
      <w:r w:rsidR="00C11D76" w:rsidRPr="00B2218E">
        <w:rPr>
          <w:rFonts w:ascii="Klavika Rg" w:hAnsi="Klavika Rg" w:cstheme="majorHAnsi"/>
        </w:rPr>
        <w:t xml:space="preserve">het aanbieden van </w:t>
      </w:r>
      <w:r w:rsidR="002D4AE6" w:rsidRPr="00B2218E">
        <w:rPr>
          <w:rFonts w:ascii="Klavika Rg" w:hAnsi="Klavika Rg" w:cstheme="majorHAnsi"/>
        </w:rPr>
        <w:t>boven</w:t>
      </w:r>
      <w:r w:rsidR="001F2527" w:rsidRPr="00B2218E">
        <w:rPr>
          <w:rFonts w:ascii="Klavika Rg" w:hAnsi="Klavika Rg" w:cstheme="majorHAnsi"/>
        </w:rPr>
        <w:t>genoemd</w:t>
      </w:r>
      <w:r w:rsidR="002D4AE6" w:rsidRPr="00B2218E">
        <w:rPr>
          <w:rFonts w:ascii="Klavika Rg" w:hAnsi="Klavika Rg" w:cstheme="majorHAnsi"/>
        </w:rPr>
        <w:t xml:space="preserve"> regelbaar vermogen</w:t>
      </w:r>
      <w:r w:rsidR="001F2527" w:rsidRPr="00B2218E">
        <w:rPr>
          <w:rFonts w:ascii="Klavika Rg" w:hAnsi="Klavika Rg" w:cstheme="majorHAnsi"/>
        </w:rPr>
        <w:t>?</w:t>
      </w:r>
    </w:p>
    <w:p w14:paraId="457637EC" w14:textId="11D9BF8C" w:rsidR="002B7CD9" w:rsidRPr="00B2218E" w:rsidRDefault="00000000" w:rsidP="008A7509">
      <w:pPr>
        <w:rPr>
          <w:rFonts w:ascii="Klavika Rg" w:hAnsi="Klavika Rg" w:cstheme="majorHAnsi"/>
        </w:rPr>
      </w:pPr>
      <w:sdt>
        <w:sdtPr>
          <w:rPr>
            <w:rFonts w:ascii="Klavika Rg" w:eastAsia="MS Gothic" w:hAnsi="Klavika Rg" w:cstheme="majorHAnsi"/>
          </w:rPr>
          <w:id w:val="129386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7CD9" w:rsidRPr="00B2218E">
            <w:rPr>
              <w:rFonts w:ascii="Segoe UI Symbol" w:eastAsia="MS Gothic" w:hAnsi="Segoe UI Symbol" w:cs="Segoe UI Symbol"/>
            </w:rPr>
            <w:t>☐</w:t>
          </w:r>
        </w:sdtContent>
      </w:sdt>
      <w:r w:rsidR="002B7CD9" w:rsidRPr="00B2218E">
        <w:rPr>
          <w:rFonts w:ascii="Klavika Rg" w:eastAsia="MS Gothic" w:hAnsi="Klavika Rg" w:cstheme="majorHAnsi"/>
        </w:rPr>
        <w:t xml:space="preserve"> Ja</w:t>
      </w:r>
      <w:r w:rsidR="002B7CD9" w:rsidRPr="00B2218E">
        <w:rPr>
          <w:rFonts w:ascii="Klavika Rg" w:hAnsi="Klavika Rg" w:cstheme="majorHAnsi"/>
        </w:rPr>
        <w:t xml:space="preserve">      </w:t>
      </w:r>
      <w:sdt>
        <w:sdtPr>
          <w:rPr>
            <w:rFonts w:ascii="Klavika Rg" w:eastAsia="MS Gothic" w:hAnsi="Klavika Rg" w:cstheme="majorHAnsi"/>
          </w:rPr>
          <w:id w:val="-43120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AA8" w:rsidRPr="00B2218E">
            <w:rPr>
              <w:rFonts w:ascii="Segoe UI Symbol" w:eastAsia="MS Gothic" w:hAnsi="Segoe UI Symbol" w:cs="Segoe UI Symbol"/>
            </w:rPr>
            <w:t>☐</w:t>
          </w:r>
        </w:sdtContent>
      </w:sdt>
      <w:r w:rsidR="002B7CD9" w:rsidRPr="00B2218E">
        <w:rPr>
          <w:rFonts w:ascii="Klavika Rg" w:hAnsi="Klavika Rg" w:cstheme="majorHAnsi"/>
        </w:rPr>
        <w:t xml:space="preserve"> Nee</w:t>
      </w:r>
    </w:p>
    <w:p w14:paraId="1C318156" w14:textId="77777777" w:rsidR="000C7388" w:rsidRPr="00B2218E" w:rsidRDefault="000C7388" w:rsidP="008A7509">
      <w:pPr>
        <w:rPr>
          <w:rFonts w:ascii="Klavika Rg" w:hAnsi="Klavika Rg" w:cstheme="majorHAnsi"/>
        </w:rPr>
      </w:pPr>
    </w:p>
    <w:p w14:paraId="42D3570B" w14:textId="4D9ABDB0" w:rsidR="006A04C2" w:rsidRPr="00B2218E" w:rsidRDefault="00347414" w:rsidP="008A7509">
      <w:pPr>
        <w:rPr>
          <w:rFonts w:ascii="Klavika Rg" w:hAnsi="Klavika Rg" w:cstheme="majorHAnsi"/>
        </w:rPr>
      </w:pPr>
      <w:r w:rsidRPr="00B2218E">
        <w:rPr>
          <w:rFonts w:ascii="Klavika Rg" w:hAnsi="Klavika Rg" w:cstheme="majorHAnsi"/>
        </w:rPr>
        <w:t xml:space="preserve">3. </w:t>
      </w:r>
      <w:r w:rsidR="5134A46C" w:rsidRPr="00B2218E">
        <w:rPr>
          <w:rFonts w:ascii="Klavika Rg" w:hAnsi="Klavika Rg" w:cstheme="majorHAnsi"/>
        </w:rPr>
        <w:t>Geef een korte omschrijving van uw casus</w:t>
      </w:r>
      <w:r w:rsidR="750206A6" w:rsidRPr="00B2218E">
        <w:rPr>
          <w:rFonts w:ascii="Klavika Rg" w:hAnsi="Klavika Rg" w:cstheme="majorHAnsi"/>
        </w:rPr>
        <w:t xml:space="preserve">. </w:t>
      </w:r>
      <w:r w:rsidR="073E5E35" w:rsidRPr="00B2218E">
        <w:rPr>
          <w:rFonts w:ascii="Klavika Rg" w:hAnsi="Klavika Rg" w:cstheme="majorHAnsi"/>
        </w:rPr>
        <w:t>Neem</w:t>
      </w:r>
      <w:r w:rsidR="004156CF" w:rsidRPr="00B2218E">
        <w:rPr>
          <w:rFonts w:ascii="Klavika Rg" w:hAnsi="Klavika Rg" w:cstheme="majorHAnsi"/>
        </w:rPr>
        <w:t xml:space="preserve"> in uw toelichting</w:t>
      </w:r>
      <w:r w:rsidR="4E1E4199" w:rsidRPr="00B2218E">
        <w:rPr>
          <w:rFonts w:ascii="Klavika Rg" w:hAnsi="Klavika Rg" w:cstheme="majorHAnsi"/>
        </w:rPr>
        <w:t xml:space="preserve"> </w:t>
      </w:r>
      <w:r w:rsidR="0BAB3536" w:rsidRPr="00B2218E">
        <w:rPr>
          <w:rFonts w:ascii="Klavika Rg" w:hAnsi="Klavika Rg" w:cstheme="majorHAnsi"/>
        </w:rPr>
        <w:t>in ieder geval</w:t>
      </w:r>
      <w:r w:rsidR="5134A46C" w:rsidRPr="00B2218E">
        <w:rPr>
          <w:rFonts w:ascii="Klavika Rg" w:hAnsi="Klavika Rg" w:cstheme="majorHAnsi"/>
        </w:rPr>
        <w:t xml:space="preserve"> </w:t>
      </w:r>
      <w:r w:rsidR="00E45AA8" w:rsidRPr="00B2218E">
        <w:rPr>
          <w:rFonts w:ascii="Klavika Rg" w:hAnsi="Klavika Rg" w:cstheme="majorHAnsi"/>
        </w:rPr>
        <w:t>het volgende op:</w:t>
      </w:r>
    </w:p>
    <w:p w14:paraId="5B75ABBD" w14:textId="000069C8" w:rsidR="000C7388" w:rsidRPr="00B2218E" w:rsidRDefault="009C7235" w:rsidP="00347414">
      <w:pPr>
        <w:pStyle w:val="StedinOpsomming2"/>
        <w:rPr>
          <w:rFonts w:ascii="Klavika Rg" w:hAnsi="Klavika Rg"/>
        </w:rPr>
      </w:pPr>
      <w:r w:rsidRPr="00B2218E">
        <w:rPr>
          <w:rFonts w:ascii="Klavika Rg" w:hAnsi="Klavika Rg"/>
        </w:rPr>
        <w:t>Hoe</w:t>
      </w:r>
      <w:r w:rsidR="00EC28F4" w:rsidRPr="00B2218E">
        <w:rPr>
          <w:rFonts w:ascii="Klavika Rg" w:hAnsi="Klavika Rg"/>
        </w:rPr>
        <w:t xml:space="preserve"> denkt uw organisatie congestieverzachtend te</w:t>
      </w:r>
      <w:r w:rsidR="00480062" w:rsidRPr="00B2218E">
        <w:rPr>
          <w:rFonts w:ascii="Klavika Rg" w:hAnsi="Klavika Rg"/>
        </w:rPr>
        <w:t xml:space="preserve"> kunnen</w:t>
      </w:r>
      <w:r w:rsidR="00EC28F4" w:rsidRPr="00B2218E">
        <w:rPr>
          <w:rFonts w:ascii="Klavika Rg" w:hAnsi="Klavika Rg"/>
        </w:rPr>
        <w:t xml:space="preserve"> zijn</w:t>
      </w:r>
      <w:r w:rsidR="00FB70EF" w:rsidRPr="00B2218E">
        <w:rPr>
          <w:rFonts w:ascii="Klavika Rg" w:hAnsi="Klavika Rg"/>
        </w:rPr>
        <w:t xml:space="preserve"> en aan de </w:t>
      </w:r>
      <w:hyperlink r:id="rId14" w:history="1">
        <w:r w:rsidR="00FB70EF" w:rsidRPr="00B2218E">
          <w:rPr>
            <w:rStyle w:val="StedinHyperlinkChar"/>
            <w:rFonts w:ascii="Klavika Rg" w:hAnsi="Klavika Rg" w:cstheme="majorHAnsi"/>
          </w:rPr>
          <w:t>voorwaarden op onze website</w:t>
        </w:r>
      </w:hyperlink>
      <w:r w:rsidR="00FB70EF" w:rsidRPr="00B2218E">
        <w:rPr>
          <w:rFonts w:ascii="Klavika Rg" w:hAnsi="Klavika Rg"/>
        </w:rPr>
        <w:t xml:space="preserve"> te voldoen?</w:t>
      </w:r>
    </w:p>
    <w:p w14:paraId="5BED24A8" w14:textId="5EA38A45" w:rsidR="00E45AA8" w:rsidRPr="00B2218E" w:rsidRDefault="001F5CB5" w:rsidP="00347414">
      <w:pPr>
        <w:pStyle w:val="StedinOpsomming2"/>
        <w:rPr>
          <w:rFonts w:ascii="Klavika Rg" w:hAnsi="Klavika Rg"/>
        </w:rPr>
      </w:pPr>
      <w:r w:rsidRPr="00B2218E">
        <w:rPr>
          <w:rFonts w:ascii="Klavika Rg" w:hAnsi="Klavika Rg"/>
        </w:rPr>
        <w:t xml:space="preserve">Hoe ziet de globale tijdslijn van uw project eruit? Vanaf wanneer denkt u het regelbaar vermogen </w:t>
      </w:r>
      <w:r w:rsidR="00303AE8" w:rsidRPr="00B2218E">
        <w:rPr>
          <w:rFonts w:ascii="Klavika Rg" w:hAnsi="Klavika Rg"/>
        </w:rPr>
        <w:t>daadwerkelijk beschikbaar te hebben?</w:t>
      </w:r>
    </w:p>
    <w:p w14:paraId="55C603B8" w14:textId="1EB33247" w:rsidR="00303AE8" w:rsidRPr="00B2218E" w:rsidRDefault="006E1CE9" w:rsidP="00347414">
      <w:pPr>
        <w:pStyle w:val="StedinOpsomming2"/>
        <w:rPr>
          <w:rFonts w:ascii="Klavika Rg" w:hAnsi="Klavika Rg"/>
        </w:rPr>
      </w:pPr>
      <w:r w:rsidRPr="00B2218E">
        <w:rPr>
          <w:rFonts w:ascii="Klavika Rg" w:hAnsi="Klavika Rg"/>
        </w:rPr>
        <w:t>Wanneer, h</w:t>
      </w:r>
      <w:r w:rsidR="008E3FFA" w:rsidRPr="00B2218E">
        <w:rPr>
          <w:rFonts w:ascii="Klavika Rg" w:hAnsi="Klavika Rg"/>
        </w:rPr>
        <w:t>oe lang en hoe vaak kunt u het aangeboden regelbaar vermogen beschikbaar stellen?</w:t>
      </w:r>
    </w:p>
    <w:p w14:paraId="19502235" w14:textId="68903B10" w:rsidR="005E7340" w:rsidRPr="00B2218E" w:rsidRDefault="00C73623" w:rsidP="00347414">
      <w:pPr>
        <w:pStyle w:val="StedinOpsomming2"/>
        <w:rPr>
          <w:rFonts w:ascii="Klavika Rg" w:hAnsi="Klavika Rg"/>
        </w:rPr>
      </w:pPr>
      <w:r w:rsidRPr="00B2218E">
        <w:rPr>
          <w:rFonts w:ascii="Klavika Rg" w:hAnsi="Klavika Rg"/>
        </w:rPr>
        <w:t>Zijn er relevante</w:t>
      </w:r>
      <w:r w:rsidR="005E7340" w:rsidRPr="00B2218E">
        <w:rPr>
          <w:rFonts w:ascii="Klavika Rg" w:hAnsi="Klavika Rg"/>
        </w:rPr>
        <w:t xml:space="preserve"> bijzonderheden met betrekking tot de</w:t>
      </w:r>
      <w:r w:rsidRPr="00B2218E">
        <w:rPr>
          <w:rFonts w:ascii="Klavika Rg" w:hAnsi="Klavika Rg"/>
        </w:rPr>
        <w:t xml:space="preserve"> (gewenste)</w:t>
      </w:r>
      <w:r w:rsidR="005E7340" w:rsidRPr="00B2218E">
        <w:rPr>
          <w:rFonts w:ascii="Klavika Rg" w:hAnsi="Klavika Rg"/>
        </w:rPr>
        <w:t xml:space="preserve"> aansluiting? Denk bijvoorbeeld aan </w:t>
      </w:r>
      <w:r w:rsidRPr="00B2218E">
        <w:rPr>
          <w:rFonts w:ascii="Klavika Rg" w:hAnsi="Klavika Rg"/>
        </w:rPr>
        <w:t>zaken als</w:t>
      </w:r>
      <w:r w:rsidR="00EF4294" w:rsidRPr="00B2218E">
        <w:rPr>
          <w:rFonts w:ascii="Klavika Rg" w:hAnsi="Klavika Rg"/>
        </w:rPr>
        <w:t xml:space="preserve"> </w:t>
      </w:r>
      <w:r w:rsidRPr="00B2218E">
        <w:rPr>
          <w:rFonts w:ascii="Klavika Rg" w:hAnsi="Klavika Rg"/>
        </w:rPr>
        <w:t>secundaire allocatiepunten</w:t>
      </w:r>
      <w:r w:rsidR="00EF4294" w:rsidRPr="00B2218E">
        <w:rPr>
          <w:rFonts w:ascii="Klavika Rg" w:hAnsi="Klavika Rg"/>
        </w:rPr>
        <w:t xml:space="preserve"> of meerdere leveranciers op </w:t>
      </w:r>
      <w:r w:rsidR="007A304B" w:rsidRPr="00B2218E">
        <w:rPr>
          <w:rFonts w:ascii="Klavika Rg" w:hAnsi="Klavika Rg"/>
        </w:rPr>
        <w:t>éé</w:t>
      </w:r>
      <w:r w:rsidR="00EF4294" w:rsidRPr="00B2218E">
        <w:rPr>
          <w:rFonts w:ascii="Klavika Rg" w:hAnsi="Klavika Rg"/>
        </w:rPr>
        <w:t>n aansluiting.</w:t>
      </w:r>
    </w:p>
    <w:p w14:paraId="250CBEC5" w14:textId="77777777" w:rsidR="006A04C2" w:rsidRPr="00B2218E" w:rsidRDefault="006A04C2" w:rsidP="008A7509">
      <w:pPr>
        <w:rPr>
          <w:rFonts w:ascii="Klavika Rg" w:hAnsi="Klavika Rg" w:cstheme="majorHAnsi"/>
        </w:rPr>
      </w:pPr>
    </w:p>
    <w:sdt>
      <w:sdtPr>
        <w:rPr>
          <w:rFonts w:ascii="Klavika Rg" w:hAnsi="Klavika Rg" w:cstheme="majorBidi"/>
        </w:rPr>
        <w:id w:val="-683821551"/>
        <w:placeholder>
          <w:docPart w:val="781BF3E4013642B4967D4E3112AC8AE2"/>
        </w:placeholder>
      </w:sdtPr>
      <w:sdtContent>
        <w:p w14:paraId="279C0DA1" w14:textId="202D600B" w:rsidR="002B7CD9" w:rsidRPr="00B2218E" w:rsidRDefault="00000000" w:rsidP="008A7509">
          <w:pPr>
            <w:rPr>
              <w:rFonts w:ascii="Klavika Rg" w:hAnsi="Klavika Rg" w:cstheme="majorBidi"/>
            </w:rPr>
          </w:pPr>
          <w:sdt>
            <w:sdtPr>
              <w:rPr>
                <w:rFonts w:ascii="Klavika Rg" w:hAnsi="Klavika Rg" w:cstheme="majorHAnsi"/>
              </w:rPr>
              <w:id w:val="644322286"/>
              <w:placeholder>
                <w:docPart w:val="A854E1B2656B40E1A3AA4C974B60F626"/>
              </w:placeholder>
              <w:showingPlcHdr/>
            </w:sdtPr>
            <w:sdtContent>
              <w:r w:rsidR="00EB7D49" w:rsidRPr="00B2218E">
                <w:rPr>
                  <w:rStyle w:val="Tekstvantijdelijkeaanduiding"/>
                  <w:rFonts w:ascii="Klavika Rg" w:hAnsi="Klavika Rg" w:cstheme="majorHAnsi"/>
                  <w:i/>
                  <w:iCs/>
                </w:rPr>
                <w:t>Klik of tik om tekst in te voeren.</w:t>
              </w:r>
            </w:sdtContent>
          </w:sdt>
        </w:p>
      </w:sdtContent>
    </w:sdt>
    <w:p w14:paraId="3D653304" w14:textId="77777777" w:rsidR="00AF3797" w:rsidRDefault="00AF3797" w:rsidP="008A7509">
      <w:pPr>
        <w:rPr>
          <w:rFonts w:asciiTheme="majorHAnsi" w:hAnsiTheme="majorHAnsi" w:cstheme="majorBidi"/>
        </w:rPr>
      </w:pPr>
    </w:p>
    <w:p w14:paraId="35E939B2" w14:textId="77777777" w:rsidR="00FF7003" w:rsidRDefault="00FF7003" w:rsidP="008A7509">
      <w:pPr>
        <w:rPr>
          <w:rFonts w:asciiTheme="majorHAnsi" w:hAnsiTheme="majorHAnsi" w:cstheme="majorBidi"/>
        </w:rPr>
      </w:pPr>
    </w:p>
    <w:p w14:paraId="5BDD118C" w14:textId="77777777" w:rsidR="00FF7003" w:rsidRDefault="00FF7003" w:rsidP="008A7509">
      <w:pPr>
        <w:rPr>
          <w:rFonts w:asciiTheme="majorHAnsi" w:hAnsiTheme="majorHAnsi" w:cstheme="majorBidi"/>
        </w:rPr>
      </w:pPr>
    </w:p>
    <w:p w14:paraId="4246C93B" w14:textId="77777777" w:rsidR="00AF3797" w:rsidRPr="00347414" w:rsidRDefault="00AF3797" w:rsidP="008A7509">
      <w:pPr>
        <w:rPr>
          <w:rFonts w:asciiTheme="majorHAnsi" w:hAnsiTheme="majorHAnsi" w:cstheme="majorHAnsi"/>
        </w:rPr>
      </w:pPr>
    </w:p>
    <w:p w14:paraId="630CC08A" w14:textId="370D4564" w:rsidR="00AF3797" w:rsidRPr="00B2218E" w:rsidRDefault="00AF3797" w:rsidP="00AF3797">
      <w:pPr>
        <w:rPr>
          <w:rFonts w:ascii="Klavika Rg" w:hAnsi="Klavika Rg" w:cstheme="majorBidi"/>
          <w:i/>
          <w:iCs/>
        </w:rPr>
      </w:pPr>
      <w:r w:rsidRPr="00B2218E">
        <w:rPr>
          <w:rFonts w:ascii="Klavika Rg" w:hAnsi="Klavika Rg" w:cstheme="majorBidi"/>
          <w:b/>
          <w:bCs/>
          <w:i/>
          <w:iCs/>
        </w:rPr>
        <w:t>LET OP: Onderstaande gegevens</w:t>
      </w:r>
      <w:r w:rsidR="00030CE3">
        <w:rPr>
          <w:rFonts w:ascii="Klavika Rg" w:hAnsi="Klavika Rg" w:cstheme="majorBidi"/>
          <w:b/>
          <w:bCs/>
          <w:i/>
          <w:iCs/>
        </w:rPr>
        <w:t xml:space="preserve"> kunt u</w:t>
      </w:r>
      <w:r w:rsidR="00426FAD">
        <w:rPr>
          <w:rFonts w:ascii="Klavika Rg" w:hAnsi="Klavika Rg" w:cstheme="majorBidi"/>
          <w:b/>
          <w:bCs/>
          <w:i/>
          <w:iCs/>
        </w:rPr>
        <w:t xml:space="preserve"> open</w:t>
      </w:r>
      <w:r w:rsidR="00F54B1A">
        <w:rPr>
          <w:rFonts w:ascii="Klavika Rg" w:hAnsi="Klavika Rg" w:cstheme="majorBidi"/>
          <w:b/>
          <w:bCs/>
          <w:i/>
          <w:iCs/>
        </w:rPr>
        <w:t xml:space="preserve"> </w:t>
      </w:r>
      <w:r w:rsidR="00426FAD">
        <w:rPr>
          <w:rFonts w:ascii="Klavika Rg" w:hAnsi="Klavika Rg" w:cstheme="majorBidi"/>
          <w:b/>
          <w:bCs/>
          <w:i/>
          <w:iCs/>
        </w:rPr>
        <w:t xml:space="preserve">laten en </w:t>
      </w:r>
      <w:r w:rsidR="00F54B1A">
        <w:rPr>
          <w:rFonts w:ascii="Klavika Rg" w:hAnsi="Klavika Rg" w:cstheme="majorBidi"/>
          <w:b/>
          <w:bCs/>
          <w:i/>
          <w:iCs/>
        </w:rPr>
        <w:t xml:space="preserve">hoeft u </w:t>
      </w:r>
      <w:r w:rsidR="00426FAD">
        <w:rPr>
          <w:rFonts w:ascii="Klavika Rg" w:hAnsi="Klavika Rg" w:cstheme="majorBidi"/>
          <w:b/>
          <w:bCs/>
          <w:i/>
          <w:iCs/>
        </w:rPr>
        <w:t>dus</w:t>
      </w:r>
      <w:r w:rsidRPr="00B2218E">
        <w:rPr>
          <w:rFonts w:ascii="Klavika Rg" w:hAnsi="Klavika Rg" w:cstheme="majorBidi"/>
          <w:b/>
          <w:bCs/>
          <w:i/>
          <w:iCs/>
        </w:rPr>
        <w:t xml:space="preserve"> </w:t>
      </w:r>
      <w:r w:rsidRPr="00030CE3">
        <w:rPr>
          <w:rFonts w:ascii="Klavika Rg" w:hAnsi="Klavika Rg" w:cstheme="majorBidi"/>
          <w:b/>
          <w:bCs/>
          <w:i/>
          <w:iCs/>
          <w:u w:val="single"/>
        </w:rPr>
        <w:t>niet</w:t>
      </w:r>
      <w:r w:rsidRPr="00B2218E">
        <w:rPr>
          <w:rFonts w:ascii="Klavika Rg" w:hAnsi="Klavika Rg" w:cstheme="majorBidi"/>
          <w:b/>
          <w:bCs/>
          <w:i/>
          <w:iCs/>
        </w:rPr>
        <w:t xml:space="preserve"> in</w:t>
      </w:r>
      <w:r w:rsidR="00F54B1A">
        <w:rPr>
          <w:rFonts w:ascii="Klavika Rg" w:hAnsi="Klavika Rg" w:cstheme="majorBidi"/>
          <w:b/>
          <w:bCs/>
          <w:i/>
          <w:iCs/>
        </w:rPr>
        <w:t xml:space="preserve"> te </w:t>
      </w:r>
      <w:r w:rsidRPr="00B2218E">
        <w:rPr>
          <w:rFonts w:ascii="Klavika Rg" w:hAnsi="Klavika Rg" w:cstheme="majorBidi"/>
          <w:b/>
          <w:bCs/>
          <w:i/>
          <w:iCs/>
        </w:rPr>
        <w:t>vullen.</w:t>
      </w:r>
      <w:r w:rsidRPr="00B2218E">
        <w:rPr>
          <w:rFonts w:ascii="Klavika Rg" w:hAnsi="Klavika Rg" w:cstheme="majorBidi"/>
          <w:i/>
          <w:iCs/>
        </w:rPr>
        <w:t xml:space="preserve"> Deze zullen na aanmelding door Stedin worden ingevuld op basis van uw wachtlijstaanvraag.</w:t>
      </w:r>
    </w:p>
    <w:p w14:paraId="7B43651E" w14:textId="77777777" w:rsidR="00AF3797" w:rsidRPr="008A7509" w:rsidRDefault="00AF3797" w:rsidP="00AF3797">
      <w:pPr>
        <w:rPr>
          <w:rFonts w:asciiTheme="majorHAnsi" w:hAnsiTheme="majorHAnsi" w:cstheme="majorHAnsi"/>
        </w:rPr>
      </w:pPr>
    </w:p>
    <w:tbl>
      <w:tblPr>
        <w:tblStyle w:val="Tabelraster"/>
        <w:tblpPr w:leftFromText="141" w:rightFromText="141" w:vertAnchor="text" w:horzAnchor="margin" w:tblpY="-64"/>
        <w:tblW w:w="0" w:type="auto"/>
        <w:tblBorders>
          <w:top w:val="single" w:sz="4" w:space="0" w:color="C0C1C3" w:themeColor="text2" w:themeTint="99"/>
          <w:left w:val="single" w:sz="4" w:space="0" w:color="C0C1C3" w:themeColor="text2" w:themeTint="99"/>
          <w:bottom w:val="single" w:sz="4" w:space="0" w:color="C0C1C3" w:themeColor="text2" w:themeTint="99"/>
          <w:right w:val="single" w:sz="4" w:space="0" w:color="C0C1C3" w:themeColor="text2" w:themeTint="99"/>
          <w:insideH w:val="single" w:sz="4" w:space="0" w:color="C0C1C3" w:themeColor="text2" w:themeTint="99"/>
          <w:insideV w:val="single" w:sz="4" w:space="0" w:color="C0C1C3" w:themeColor="text2" w:themeTint="99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AF3797" w:rsidRPr="008A7509" w14:paraId="7FF5E29E" w14:textId="77777777">
        <w:tc>
          <w:tcPr>
            <w:tcW w:w="3114" w:type="dxa"/>
          </w:tcPr>
          <w:p w14:paraId="74D02107" w14:textId="77777777" w:rsidR="00AF3797" w:rsidRPr="00B2218E" w:rsidRDefault="00AF3797">
            <w:pPr>
              <w:rPr>
                <w:rFonts w:ascii="Klavika Rg" w:hAnsi="Klavika Rg" w:cstheme="majorHAnsi"/>
                <w:b/>
                <w:bCs/>
                <w:color w:val="D5D6D7" w:themeColor="text2" w:themeTint="66"/>
              </w:rPr>
            </w:pPr>
            <w:r w:rsidRPr="00B2218E">
              <w:rPr>
                <w:rFonts w:ascii="Klavika Rg" w:hAnsi="Klavika Rg" w:cstheme="majorHAnsi"/>
                <w:b/>
                <w:bCs/>
                <w:color w:val="D5D6D7" w:themeColor="text2" w:themeTint="66"/>
              </w:rPr>
              <w:t>Huidig GTV-E in kW</w:t>
            </w:r>
          </w:p>
        </w:tc>
        <w:tc>
          <w:tcPr>
            <w:tcW w:w="5946" w:type="dxa"/>
          </w:tcPr>
          <w:p w14:paraId="6F8FEFF8" w14:textId="77777777" w:rsidR="00AF3797" w:rsidRPr="00B2218E" w:rsidRDefault="00AF3797">
            <w:pPr>
              <w:rPr>
                <w:rFonts w:ascii="Klavika Rg" w:hAnsi="Klavika Rg" w:cstheme="majorHAnsi"/>
                <w:i/>
                <w:iCs/>
                <w:color w:val="auto"/>
              </w:rPr>
            </w:pPr>
          </w:p>
        </w:tc>
      </w:tr>
      <w:tr w:rsidR="00AF3797" w:rsidRPr="008A7509" w14:paraId="31AC4FAA" w14:textId="77777777">
        <w:tc>
          <w:tcPr>
            <w:tcW w:w="3114" w:type="dxa"/>
          </w:tcPr>
          <w:p w14:paraId="1703CC66" w14:textId="77777777" w:rsidR="00AF3797" w:rsidRPr="00B2218E" w:rsidRDefault="00AF3797">
            <w:pPr>
              <w:rPr>
                <w:rFonts w:ascii="Klavika Rg" w:hAnsi="Klavika Rg" w:cstheme="majorHAnsi"/>
                <w:b/>
                <w:bCs/>
                <w:color w:val="D5D6D7" w:themeColor="text2" w:themeTint="66"/>
              </w:rPr>
            </w:pPr>
            <w:r w:rsidRPr="00B2218E">
              <w:rPr>
                <w:rFonts w:ascii="Klavika Rg" w:hAnsi="Klavika Rg" w:cstheme="majorHAnsi"/>
                <w:b/>
                <w:bCs/>
                <w:color w:val="D5D6D7" w:themeColor="text2" w:themeTint="66"/>
              </w:rPr>
              <w:t>Gewenst GTV-E in kW</w:t>
            </w:r>
          </w:p>
        </w:tc>
        <w:tc>
          <w:tcPr>
            <w:tcW w:w="5946" w:type="dxa"/>
          </w:tcPr>
          <w:p w14:paraId="07C5286B" w14:textId="77777777" w:rsidR="00AF3797" w:rsidRPr="00B2218E" w:rsidRDefault="00AF3797">
            <w:pPr>
              <w:rPr>
                <w:rFonts w:ascii="Klavika Rg" w:hAnsi="Klavika Rg" w:cstheme="majorBidi"/>
                <w:i/>
                <w:iCs/>
                <w:color w:val="auto"/>
              </w:rPr>
            </w:pPr>
          </w:p>
        </w:tc>
      </w:tr>
      <w:tr w:rsidR="00AF3797" w:rsidRPr="008A7509" w14:paraId="574E67F4" w14:textId="77777777">
        <w:tc>
          <w:tcPr>
            <w:tcW w:w="3114" w:type="dxa"/>
          </w:tcPr>
          <w:p w14:paraId="3A78E87A" w14:textId="77777777" w:rsidR="00AF3797" w:rsidRPr="00B2218E" w:rsidRDefault="00AF3797">
            <w:pPr>
              <w:rPr>
                <w:rFonts w:ascii="Klavika Rg" w:hAnsi="Klavika Rg" w:cstheme="majorHAnsi"/>
                <w:b/>
                <w:bCs/>
                <w:color w:val="D5D6D7" w:themeColor="text2" w:themeTint="66"/>
              </w:rPr>
            </w:pPr>
            <w:r w:rsidRPr="00B2218E">
              <w:rPr>
                <w:rFonts w:ascii="Klavika Rg" w:hAnsi="Klavika Rg" w:cstheme="majorHAnsi"/>
                <w:b/>
                <w:bCs/>
                <w:color w:val="D5D6D7" w:themeColor="text2" w:themeTint="66"/>
              </w:rPr>
              <w:t>Huidig GTV-T in kW</w:t>
            </w:r>
          </w:p>
        </w:tc>
        <w:tc>
          <w:tcPr>
            <w:tcW w:w="5946" w:type="dxa"/>
          </w:tcPr>
          <w:p w14:paraId="4B7B613E" w14:textId="77777777" w:rsidR="00AF3797" w:rsidRPr="00B2218E" w:rsidRDefault="00AF3797">
            <w:pPr>
              <w:rPr>
                <w:rFonts w:ascii="Klavika Rg" w:hAnsi="Klavika Rg" w:cstheme="majorHAnsi"/>
                <w:i/>
                <w:iCs/>
                <w:color w:val="auto"/>
              </w:rPr>
            </w:pPr>
          </w:p>
        </w:tc>
      </w:tr>
      <w:tr w:rsidR="00AF3797" w:rsidRPr="008A7509" w14:paraId="04A85C57" w14:textId="77777777" w:rsidTr="00B2218E">
        <w:trPr>
          <w:trHeight w:val="70"/>
        </w:trPr>
        <w:tc>
          <w:tcPr>
            <w:tcW w:w="3114" w:type="dxa"/>
          </w:tcPr>
          <w:p w14:paraId="75F6F313" w14:textId="77777777" w:rsidR="00AF3797" w:rsidRPr="00B2218E" w:rsidRDefault="00AF3797">
            <w:pPr>
              <w:rPr>
                <w:rFonts w:ascii="Klavika Rg" w:hAnsi="Klavika Rg" w:cstheme="majorHAnsi"/>
                <w:b/>
                <w:bCs/>
                <w:color w:val="D5D6D7" w:themeColor="text2" w:themeTint="66"/>
              </w:rPr>
            </w:pPr>
            <w:r w:rsidRPr="00B2218E">
              <w:rPr>
                <w:rFonts w:ascii="Klavika Rg" w:hAnsi="Klavika Rg" w:cstheme="majorHAnsi"/>
                <w:b/>
                <w:bCs/>
                <w:color w:val="D5D6D7" w:themeColor="text2" w:themeTint="66"/>
              </w:rPr>
              <w:t>Gewenst GTV-T in kW</w:t>
            </w:r>
          </w:p>
        </w:tc>
        <w:tc>
          <w:tcPr>
            <w:tcW w:w="5946" w:type="dxa"/>
          </w:tcPr>
          <w:p w14:paraId="1DD80E46" w14:textId="77777777" w:rsidR="00AF3797" w:rsidRPr="00B2218E" w:rsidRDefault="00AF3797">
            <w:pPr>
              <w:rPr>
                <w:rFonts w:ascii="Klavika Rg" w:hAnsi="Klavika Rg" w:cstheme="majorHAnsi"/>
                <w:i/>
                <w:iCs/>
                <w:color w:val="auto"/>
              </w:rPr>
            </w:pPr>
          </w:p>
        </w:tc>
      </w:tr>
    </w:tbl>
    <w:p w14:paraId="216DEFCB" w14:textId="0E26572A" w:rsidR="00097C6E" w:rsidRPr="00347414" w:rsidRDefault="00097C6E" w:rsidP="008A7509">
      <w:pPr>
        <w:rPr>
          <w:rFonts w:asciiTheme="majorHAnsi" w:hAnsiTheme="majorHAnsi" w:cstheme="majorHAnsi"/>
        </w:rPr>
      </w:pPr>
    </w:p>
    <w:sectPr w:rsidR="00097C6E" w:rsidRPr="00347414" w:rsidSect="00347414">
      <w:headerReference w:type="default" r:id="rId15"/>
      <w:footerReference w:type="default" r:id="rId16"/>
      <w:footerReference w:type="first" r:id="rId17"/>
      <w:pgSz w:w="11906" w:h="16838"/>
      <w:pgMar w:top="873" w:right="1418" w:bottom="1701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DCA4" w14:textId="77777777" w:rsidR="00513D44" w:rsidRDefault="00513D44" w:rsidP="00395BF3">
      <w:r>
        <w:separator/>
      </w:r>
    </w:p>
  </w:endnote>
  <w:endnote w:type="continuationSeparator" w:id="0">
    <w:p w14:paraId="350A3D33" w14:textId="77777777" w:rsidR="00513D44" w:rsidRDefault="00513D44" w:rsidP="00395BF3">
      <w:r>
        <w:continuationSeparator/>
      </w:r>
    </w:p>
  </w:endnote>
  <w:endnote w:type="continuationNotice" w:id="1">
    <w:p w14:paraId="33453378" w14:textId="77777777" w:rsidR="00513D44" w:rsidRDefault="00513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avika Rg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1" w:subsetted="1" w:fontKey="{EA7345F8-B6A4-4C36-9BF2-DB3E6AD197E7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7476" w14:textId="77777777" w:rsidR="00097C6E" w:rsidRDefault="00097C6E" w:rsidP="00395BF3">
    <w:pPr>
      <w:pStyle w:val="Voet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5291802" wp14:editId="448AE862">
              <wp:simplePos x="0" y="0"/>
              <wp:positionH relativeFrom="column">
                <wp:posOffset>6255385</wp:posOffset>
              </wp:positionH>
              <wp:positionV relativeFrom="paragraph">
                <wp:posOffset>-290830</wp:posOffset>
              </wp:positionV>
              <wp:extent cx="365760" cy="140462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548AB" w14:textId="77777777" w:rsidR="00097C6E" w:rsidRDefault="00097C6E" w:rsidP="00395BF3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E03B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29180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492.55pt;margin-top:-22.9pt;width:28.8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cz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" stroked="f">
              <v:textbox style="mso-fit-shape-to-text:t">
                <w:txbxContent>
                  <w:p w14:paraId="7E8548AB" w14:textId="77777777" w:rsidR="00097C6E" w:rsidRDefault="00097C6E" w:rsidP="00395BF3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E03B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001C18F" wp14:editId="7E6B4923">
          <wp:simplePos x="0" y="0"/>
          <wp:positionH relativeFrom="page">
            <wp:posOffset>5080</wp:posOffset>
          </wp:positionH>
          <wp:positionV relativeFrom="page">
            <wp:posOffset>10072370</wp:posOffset>
          </wp:positionV>
          <wp:extent cx="7596000" cy="615600"/>
          <wp:effectExtent l="0" t="0" r="5080" b="0"/>
          <wp:wrapTopAndBottom/>
          <wp:docPr id="713756518" name="Afbeelding 713756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din Groep logo in balk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1965" w14:textId="77777777" w:rsidR="00097C6E" w:rsidRDefault="00097C6E" w:rsidP="00395BF3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4E1BAC6" wp14:editId="12C72FE6">
          <wp:simplePos x="0" y="0"/>
          <wp:positionH relativeFrom="page">
            <wp:posOffset>-14687</wp:posOffset>
          </wp:positionH>
          <wp:positionV relativeFrom="page">
            <wp:posOffset>10102629</wp:posOffset>
          </wp:positionV>
          <wp:extent cx="7596000" cy="615600"/>
          <wp:effectExtent l="0" t="0" r="5080" b="0"/>
          <wp:wrapTopAndBottom/>
          <wp:docPr id="837445592" name="Afbeelding 837445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din Groep logo in balk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1C42" w14:textId="77777777" w:rsidR="00513D44" w:rsidRDefault="00513D44" w:rsidP="00395BF3">
      <w:r>
        <w:separator/>
      </w:r>
    </w:p>
  </w:footnote>
  <w:footnote w:type="continuationSeparator" w:id="0">
    <w:p w14:paraId="56E66B42" w14:textId="77777777" w:rsidR="00513D44" w:rsidRDefault="00513D44" w:rsidP="00395BF3">
      <w:r>
        <w:continuationSeparator/>
      </w:r>
    </w:p>
  </w:footnote>
  <w:footnote w:type="continuationNotice" w:id="1">
    <w:p w14:paraId="7E1E1E56" w14:textId="77777777" w:rsidR="00513D44" w:rsidRDefault="00513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61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8377"/>
      <w:gridCol w:w="5733"/>
      <w:gridCol w:w="1787"/>
      <w:gridCol w:w="14"/>
    </w:tblGrid>
    <w:tr w:rsidR="00097C6E" w:rsidRPr="00D81D96" w14:paraId="78A163A3" w14:textId="77777777" w:rsidTr="00D60F0F">
      <w:trPr>
        <w:gridAfter w:val="1"/>
        <w:wAfter w:w="14" w:type="dxa"/>
      </w:trPr>
      <w:tc>
        <w:tcPr>
          <w:tcW w:w="16167" w:type="dxa"/>
          <w:gridSpan w:val="4"/>
        </w:tcPr>
        <w:p w14:paraId="315DDAD8" w14:textId="2F478D74" w:rsidR="00097C6E" w:rsidRPr="00D81D96" w:rsidRDefault="00097C6E" w:rsidP="00B2218E">
          <w:pPr>
            <w:pStyle w:val="Kop1"/>
          </w:pPr>
        </w:p>
      </w:tc>
    </w:tr>
    <w:tr w:rsidR="00907C34" w:rsidRPr="00D81D96" w14:paraId="3D4E71BF" w14:textId="77777777" w:rsidTr="00D60F0F">
      <w:trPr>
        <w:trHeight w:val="647"/>
      </w:trPr>
      <w:tc>
        <w:tcPr>
          <w:tcW w:w="270" w:type="dxa"/>
        </w:tcPr>
        <w:p w14:paraId="627855E1" w14:textId="7198F4FF" w:rsidR="00097C6E" w:rsidRPr="00D81D96" w:rsidRDefault="00097C6E" w:rsidP="00B2218E">
          <w:pPr>
            <w:pStyle w:val="Kop1"/>
          </w:pPr>
        </w:p>
      </w:tc>
      <w:tc>
        <w:tcPr>
          <w:tcW w:w="8377" w:type="dxa"/>
        </w:tcPr>
        <w:p w14:paraId="3D8387B5" w14:textId="466BCC64" w:rsidR="00097C6E" w:rsidRPr="00B2218E" w:rsidRDefault="009A7768" w:rsidP="00B2218E">
          <w:pPr>
            <w:pStyle w:val="Kop1"/>
          </w:pPr>
          <w:r w:rsidRPr="00B2218E">
            <w:t>Aanmeldformulier Congestieverzachter</w:t>
          </w:r>
        </w:p>
      </w:tc>
      <w:tc>
        <w:tcPr>
          <w:tcW w:w="5733" w:type="dxa"/>
        </w:tcPr>
        <w:p w14:paraId="79FA04F7" w14:textId="167E9B23" w:rsidR="00097C6E" w:rsidRPr="00D81D96" w:rsidRDefault="00097C6E" w:rsidP="00B2218E">
          <w:pPr>
            <w:pStyle w:val="Kop1"/>
          </w:pPr>
        </w:p>
      </w:tc>
      <w:tc>
        <w:tcPr>
          <w:tcW w:w="1801" w:type="dxa"/>
          <w:gridSpan w:val="2"/>
        </w:tcPr>
        <w:p w14:paraId="079D6C3F" w14:textId="670A702F" w:rsidR="00097C6E" w:rsidRPr="00D81D96" w:rsidRDefault="00097C6E" w:rsidP="00B2218E">
          <w:pPr>
            <w:pStyle w:val="Kop1"/>
          </w:pPr>
        </w:p>
      </w:tc>
    </w:tr>
  </w:tbl>
  <w:p w14:paraId="056E8375" w14:textId="77777777" w:rsidR="00097C6E" w:rsidRPr="00D81D96" w:rsidRDefault="00097C6E" w:rsidP="00B2218E">
    <w:pPr>
      <w:pStyle w:val="Kop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B3"/>
    <w:multiLevelType w:val="multilevel"/>
    <w:tmpl w:val="AEFA2DF2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%3.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093201C4"/>
    <w:multiLevelType w:val="multilevel"/>
    <w:tmpl w:val="53BA9980"/>
    <w:numStyleLink w:val="LIJST-STEDIN"/>
  </w:abstractNum>
  <w:abstractNum w:abstractNumId="2" w15:restartNumberingAfterBreak="0">
    <w:nsid w:val="0AB338FA"/>
    <w:multiLevelType w:val="multilevel"/>
    <w:tmpl w:val="886C1FFA"/>
    <w:lvl w:ilvl="0">
      <w:start w:val="1"/>
      <w:numFmt w:val="upperLetter"/>
      <w:pStyle w:val="StedinLett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tedinLett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EC23DE"/>
    <w:multiLevelType w:val="multilevel"/>
    <w:tmpl w:val="1EA042F2"/>
    <w:styleLink w:val="Stij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1C57AE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36441D"/>
    <w:multiLevelType w:val="multilevel"/>
    <w:tmpl w:val="5CDE175A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16904941"/>
    <w:multiLevelType w:val="multilevel"/>
    <w:tmpl w:val="FA9842EE"/>
    <w:lvl w:ilvl="0">
      <w:start w:val="1"/>
      <w:numFmt w:val="decimal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173E527B"/>
    <w:multiLevelType w:val="multilevel"/>
    <w:tmpl w:val="53BA9980"/>
    <w:styleLink w:val="LIJST-STEDIN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8211A5"/>
    <w:multiLevelType w:val="hybridMultilevel"/>
    <w:tmpl w:val="39525F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F4633"/>
    <w:multiLevelType w:val="multilevel"/>
    <w:tmpl w:val="31C01C84"/>
    <w:lvl w:ilvl="0">
      <w:start w:val="1"/>
      <w:numFmt w:val="decimal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1C9F2467"/>
    <w:multiLevelType w:val="multilevel"/>
    <w:tmpl w:val="53BA9980"/>
    <w:numStyleLink w:val="LIJST-STEDIN"/>
  </w:abstractNum>
  <w:abstractNum w:abstractNumId="11" w15:restartNumberingAfterBreak="0">
    <w:nsid w:val="1CE11E01"/>
    <w:multiLevelType w:val="hybridMultilevel"/>
    <w:tmpl w:val="7A0EFE2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9400C9"/>
    <w:multiLevelType w:val="hybridMultilevel"/>
    <w:tmpl w:val="82AA39E8"/>
    <w:lvl w:ilvl="0" w:tplc="307EB26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C106B"/>
    <w:multiLevelType w:val="hybridMultilevel"/>
    <w:tmpl w:val="39525F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A176D"/>
    <w:multiLevelType w:val="multilevel"/>
    <w:tmpl w:val="E5849C38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251A01ED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59619FD"/>
    <w:multiLevelType w:val="hybridMultilevel"/>
    <w:tmpl w:val="79C28D24"/>
    <w:lvl w:ilvl="0" w:tplc="1D1CFA1A">
      <w:start w:val="1"/>
      <w:numFmt w:val="decimal"/>
      <w:pStyle w:val="Ondertite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3023C"/>
    <w:multiLevelType w:val="multilevel"/>
    <w:tmpl w:val="07E4249E"/>
    <w:lvl w:ilvl="0">
      <w:start w:val="1"/>
      <w:numFmt w:val="decimal"/>
      <w:pStyle w:val="StedinNummer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edinNummering2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StedinNummering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11078F9"/>
    <w:multiLevelType w:val="multilevel"/>
    <w:tmpl w:val="FD10DDD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1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C74054"/>
    <w:multiLevelType w:val="multilevel"/>
    <w:tmpl w:val="4C6EB058"/>
    <w:numStyleLink w:val="Stijlhoofdstukstedin"/>
  </w:abstractNum>
  <w:abstractNum w:abstractNumId="20" w15:restartNumberingAfterBreak="0">
    <w:nsid w:val="387C19D7"/>
    <w:multiLevelType w:val="hybridMultilevel"/>
    <w:tmpl w:val="05887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46516"/>
    <w:multiLevelType w:val="multilevel"/>
    <w:tmpl w:val="9C68ED3A"/>
    <w:lvl w:ilvl="0">
      <w:start w:val="1"/>
      <w:numFmt w:val="bullet"/>
      <w:pStyle w:val="StedinOpsomming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StedinOpsomming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tedinOpsomming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651E3C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FA348B"/>
    <w:multiLevelType w:val="hybridMultilevel"/>
    <w:tmpl w:val="F2FE84BE"/>
    <w:lvl w:ilvl="0" w:tplc="1E38C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51D1F"/>
    <w:multiLevelType w:val="multilevel"/>
    <w:tmpl w:val="95C8948E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 w15:restartNumberingAfterBreak="0">
    <w:nsid w:val="47C74F4C"/>
    <w:multiLevelType w:val="multilevel"/>
    <w:tmpl w:val="4C6EB058"/>
    <w:styleLink w:val="Stijlhoofdstukstedin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6" w15:restartNumberingAfterBreak="0">
    <w:nsid w:val="54A91E1B"/>
    <w:multiLevelType w:val="multilevel"/>
    <w:tmpl w:val="B3704CB8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568441D8"/>
    <w:multiLevelType w:val="hybridMultilevel"/>
    <w:tmpl w:val="35660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10A02"/>
    <w:multiLevelType w:val="multilevel"/>
    <w:tmpl w:val="B8DEB7AC"/>
    <w:lvl w:ilvl="0">
      <w:start w:val="1"/>
      <w:numFmt w:val="decimal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9" w15:restartNumberingAfterBreak="0">
    <w:nsid w:val="64780915"/>
    <w:multiLevelType w:val="multilevel"/>
    <w:tmpl w:val="15085790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%3.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0" w15:restartNumberingAfterBreak="0">
    <w:nsid w:val="66C729BC"/>
    <w:multiLevelType w:val="hybridMultilevel"/>
    <w:tmpl w:val="C674DD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827CB"/>
    <w:multiLevelType w:val="multilevel"/>
    <w:tmpl w:val="B1CA26D4"/>
    <w:styleLink w:val="STEDINHOOFDSTUKDOORNR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1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4E3EBB"/>
    <w:multiLevelType w:val="hybridMultilevel"/>
    <w:tmpl w:val="48B4A6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2201D"/>
    <w:multiLevelType w:val="multilevel"/>
    <w:tmpl w:val="6734CE2E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4" w15:restartNumberingAfterBreak="0">
    <w:nsid w:val="727306A2"/>
    <w:multiLevelType w:val="multilevel"/>
    <w:tmpl w:val="B9EC40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5F5DEC"/>
    <w:multiLevelType w:val="multilevel"/>
    <w:tmpl w:val="467EB310"/>
    <w:lvl w:ilvl="0">
      <w:start w:val="1"/>
      <w:numFmt w:val="decimal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6" w15:restartNumberingAfterBreak="0">
    <w:nsid w:val="7BF2350C"/>
    <w:multiLevelType w:val="multilevel"/>
    <w:tmpl w:val="ED30E02E"/>
    <w:lvl w:ilvl="0">
      <w:start w:val="1"/>
      <w:numFmt w:val="upperRoman"/>
      <w:lvlText w:val="Hoofdstu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7" w15:restartNumberingAfterBreak="0">
    <w:nsid w:val="7D835315"/>
    <w:multiLevelType w:val="multilevel"/>
    <w:tmpl w:val="4C6EB058"/>
    <w:numStyleLink w:val="Stijlhoofdstukstedin"/>
  </w:abstractNum>
  <w:num w:numId="1" w16cid:durableId="804547299">
    <w:abstractNumId w:val="21"/>
  </w:num>
  <w:num w:numId="2" w16cid:durableId="1002397795">
    <w:abstractNumId w:val="17"/>
  </w:num>
  <w:num w:numId="3" w16cid:durableId="139738099">
    <w:abstractNumId w:val="2"/>
  </w:num>
  <w:num w:numId="4" w16cid:durableId="1802721286">
    <w:abstractNumId w:val="16"/>
  </w:num>
  <w:num w:numId="5" w16cid:durableId="46536149">
    <w:abstractNumId w:val="18"/>
  </w:num>
  <w:num w:numId="6" w16cid:durableId="1152872872">
    <w:abstractNumId w:val="31"/>
  </w:num>
  <w:num w:numId="7" w16cid:durableId="149563800">
    <w:abstractNumId w:val="15"/>
  </w:num>
  <w:num w:numId="8" w16cid:durableId="1417822783">
    <w:abstractNumId w:val="3"/>
  </w:num>
  <w:num w:numId="9" w16cid:durableId="1827551414">
    <w:abstractNumId w:val="34"/>
  </w:num>
  <w:num w:numId="10" w16cid:durableId="1026180081">
    <w:abstractNumId w:val="1"/>
  </w:num>
  <w:num w:numId="11" w16cid:durableId="1457604982">
    <w:abstractNumId w:val="7"/>
  </w:num>
  <w:num w:numId="12" w16cid:durableId="1657295486">
    <w:abstractNumId w:val="10"/>
  </w:num>
  <w:num w:numId="13" w16cid:durableId="101846975">
    <w:abstractNumId w:val="28"/>
  </w:num>
  <w:num w:numId="14" w16cid:durableId="10770932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916222">
    <w:abstractNumId w:val="6"/>
  </w:num>
  <w:num w:numId="16" w16cid:durableId="1032150761">
    <w:abstractNumId w:val="36"/>
  </w:num>
  <w:num w:numId="17" w16cid:durableId="1698463700">
    <w:abstractNumId w:val="9"/>
  </w:num>
  <w:num w:numId="18" w16cid:durableId="1378309687">
    <w:abstractNumId w:val="33"/>
  </w:num>
  <w:num w:numId="19" w16cid:durableId="2091997748">
    <w:abstractNumId w:val="24"/>
  </w:num>
  <w:num w:numId="20" w16cid:durableId="2071028960">
    <w:abstractNumId w:val="5"/>
  </w:num>
  <w:num w:numId="21" w16cid:durableId="1008218327">
    <w:abstractNumId w:val="19"/>
  </w:num>
  <w:num w:numId="22" w16cid:durableId="258106913">
    <w:abstractNumId w:val="26"/>
  </w:num>
  <w:num w:numId="23" w16cid:durableId="1228614957">
    <w:abstractNumId w:val="29"/>
  </w:num>
  <w:num w:numId="24" w16cid:durableId="1789811060">
    <w:abstractNumId w:val="0"/>
  </w:num>
  <w:num w:numId="25" w16cid:durableId="1426606585">
    <w:abstractNumId w:val="35"/>
  </w:num>
  <w:num w:numId="26" w16cid:durableId="436676568">
    <w:abstractNumId w:val="37"/>
  </w:num>
  <w:num w:numId="27" w16cid:durableId="1850636151">
    <w:abstractNumId w:val="25"/>
    <w:lvlOverride w:ilvl="0">
      <w:lvl w:ilvl="0">
        <w:start w:val="1"/>
        <w:numFmt w:val="decimal"/>
        <w:lvlText w:val="Hoofdstuk %1"/>
        <w:lvlJc w:val="left"/>
        <w:pPr>
          <w:ind w:left="0" w:firstLine="0"/>
        </w:pPr>
        <w:rPr>
          <w:rFonts w:hint="default"/>
        </w:rPr>
      </w:lvl>
    </w:lvlOverride>
  </w:num>
  <w:num w:numId="28" w16cid:durableId="67195041">
    <w:abstractNumId w:val="14"/>
  </w:num>
  <w:num w:numId="29" w16cid:durableId="84691090">
    <w:abstractNumId w:val="4"/>
  </w:num>
  <w:num w:numId="30" w16cid:durableId="2063364386">
    <w:abstractNumId w:val="22"/>
  </w:num>
  <w:num w:numId="31" w16cid:durableId="102117847">
    <w:abstractNumId w:val="25"/>
  </w:num>
  <w:num w:numId="32" w16cid:durableId="1070956424">
    <w:abstractNumId w:val="30"/>
  </w:num>
  <w:num w:numId="33" w16cid:durableId="1137383399">
    <w:abstractNumId w:val="23"/>
  </w:num>
  <w:num w:numId="34" w16cid:durableId="561065987">
    <w:abstractNumId w:val="12"/>
  </w:num>
  <w:num w:numId="35" w16cid:durableId="425080382">
    <w:abstractNumId w:val="13"/>
  </w:num>
  <w:num w:numId="36" w16cid:durableId="1771855949">
    <w:abstractNumId w:val="32"/>
  </w:num>
  <w:num w:numId="37" w16cid:durableId="1660385765">
    <w:abstractNumId w:val="11"/>
  </w:num>
  <w:num w:numId="38" w16cid:durableId="1337687559">
    <w:abstractNumId w:val="27"/>
  </w:num>
  <w:num w:numId="39" w16cid:durableId="280188570">
    <w:abstractNumId w:val="8"/>
  </w:num>
  <w:num w:numId="40" w16cid:durableId="93115848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0F"/>
    <w:rsid w:val="00000F48"/>
    <w:rsid w:val="000010C9"/>
    <w:rsid w:val="0000134C"/>
    <w:rsid w:val="00010F30"/>
    <w:rsid w:val="00012615"/>
    <w:rsid w:val="00013EE5"/>
    <w:rsid w:val="00014664"/>
    <w:rsid w:val="00016D3D"/>
    <w:rsid w:val="0001756C"/>
    <w:rsid w:val="00020046"/>
    <w:rsid w:val="0002156C"/>
    <w:rsid w:val="0002504B"/>
    <w:rsid w:val="00030CE3"/>
    <w:rsid w:val="00031032"/>
    <w:rsid w:val="00031A85"/>
    <w:rsid w:val="00031ECE"/>
    <w:rsid w:val="00032300"/>
    <w:rsid w:val="00032AD7"/>
    <w:rsid w:val="00032D94"/>
    <w:rsid w:val="000361FF"/>
    <w:rsid w:val="00044A26"/>
    <w:rsid w:val="000474AA"/>
    <w:rsid w:val="0005380B"/>
    <w:rsid w:val="0005423E"/>
    <w:rsid w:val="00056B34"/>
    <w:rsid w:val="000570EE"/>
    <w:rsid w:val="00057399"/>
    <w:rsid w:val="00061D81"/>
    <w:rsid w:val="00062140"/>
    <w:rsid w:val="00066ABC"/>
    <w:rsid w:val="000677B9"/>
    <w:rsid w:val="00070732"/>
    <w:rsid w:val="00070A89"/>
    <w:rsid w:val="00071609"/>
    <w:rsid w:val="00072E01"/>
    <w:rsid w:val="000758E6"/>
    <w:rsid w:val="00077180"/>
    <w:rsid w:val="00081606"/>
    <w:rsid w:val="000911DA"/>
    <w:rsid w:val="0009196B"/>
    <w:rsid w:val="00094CF7"/>
    <w:rsid w:val="00095976"/>
    <w:rsid w:val="00097C6E"/>
    <w:rsid w:val="000A0B70"/>
    <w:rsid w:val="000A1C2D"/>
    <w:rsid w:val="000A317B"/>
    <w:rsid w:val="000A34A8"/>
    <w:rsid w:val="000A4237"/>
    <w:rsid w:val="000A67A6"/>
    <w:rsid w:val="000B33BD"/>
    <w:rsid w:val="000B593B"/>
    <w:rsid w:val="000B758F"/>
    <w:rsid w:val="000C15B3"/>
    <w:rsid w:val="000C2996"/>
    <w:rsid w:val="000C5C85"/>
    <w:rsid w:val="000C7388"/>
    <w:rsid w:val="000C799C"/>
    <w:rsid w:val="000D006E"/>
    <w:rsid w:val="000D2D59"/>
    <w:rsid w:val="000D6A23"/>
    <w:rsid w:val="000E468D"/>
    <w:rsid w:val="000E573E"/>
    <w:rsid w:val="000F308F"/>
    <w:rsid w:val="000F3DE5"/>
    <w:rsid w:val="000F4752"/>
    <w:rsid w:val="000F4D4B"/>
    <w:rsid w:val="000F75B7"/>
    <w:rsid w:val="001003BE"/>
    <w:rsid w:val="001007AA"/>
    <w:rsid w:val="00100C91"/>
    <w:rsid w:val="0010155E"/>
    <w:rsid w:val="001026D0"/>
    <w:rsid w:val="00106DDA"/>
    <w:rsid w:val="0010764F"/>
    <w:rsid w:val="001079BF"/>
    <w:rsid w:val="00107EFA"/>
    <w:rsid w:val="0011089E"/>
    <w:rsid w:val="0011169A"/>
    <w:rsid w:val="0011247B"/>
    <w:rsid w:val="00114036"/>
    <w:rsid w:val="001206C3"/>
    <w:rsid w:val="0012185C"/>
    <w:rsid w:val="00126CA8"/>
    <w:rsid w:val="001278F8"/>
    <w:rsid w:val="00131232"/>
    <w:rsid w:val="0013189A"/>
    <w:rsid w:val="00133F97"/>
    <w:rsid w:val="00136FDE"/>
    <w:rsid w:val="00137686"/>
    <w:rsid w:val="001378D2"/>
    <w:rsid w:val="001407EA"/>
    <w:rsid w:val="00140AC9"/>
    <w:rsid w:val="001432D6"/>
    <w:rsid w:val="00147FA9"/>
    <w:rsid w:val="00155938"/>
    <w:rsid w:val="001562E0"/>
    <w:rsid w:val="0016056E"/>
    <w:rsid w:val="00160EDD"/>
    <w:rsid w:val="001611C7"/>
    <w:rsid w:val="001631A3"/>
    <w:rsid w:val="00164B7B"/>
    <w:rsid w:val="00170CF7"/>
    <w:rsid w:val="00171C8D"/>
    <w:rsid w:val="001720C8"/>
    <w:rsid w:val="001829E8"/>
    <w:rsid w:val="0019060D"/>
    <w:rsid w:val="0019080F"/>
    <w:rsid w:val="00191336"/>
    <w:rsid w:val="00192598"/>
    <w:rsid w:val="00196923"/>
    <w:rsid w:val="001A0646"/>
    <w:rsid w:val="001A64BD"/>
    <w:rsid w:val="001B040E"/>
    <w:rsid w:val="001B058D"/>
    <w:rsid w:val="001C3423"/>
    <w:rsid w:val="001C3D10"/>
    <w:rsid w:val="001C6746"/>
    <w:rsid w:val="001C6F5F"/>
    <w:rsid w:val="001C7567"/>
    <w:rsid w:val="001D53E4"/>
    <w:rsid w:val="001E3A2D"/>
    <w:rsid w:val="001F2527"/>
    <w:rsid w:val="001F5CB5"/>
    <w:rsid w:val="001F73DF"/>
    <w:rsid w:val="00201EFD"/>
    <w:rsid w:val="00205682"/>
    <w:rsid w:val="00212F51"/>
    <w:rsid w:val="002136C4"/>
    <w:rsid w:val="0021511D"/>
    <w:rsid w:val="00215AB2"/>
    <w:rsid w:val="00215D2E"/>
    <w:rsid w:val="00216383"/>
    <w:rsid w:val="00217B2D"/>
    <w:rsid w:val="00220A4F"/>
    <w:rsid w:val="0022228A"/>
    <w:rsid w:val="00224633"/>
    <w:rsid w:val="00225FAB"/>
    <w:rsid w:val="00226525"/>
    <w:rsid w:val="002278B7"/>
    <w:rsid w:val="00231C6A"/>
    <w:rsid w:val="0023447D"/>
    <w:rsid w:val="00237183"/>
    <w:rsid w:val="0024197B"/>
    <w:rsid w:val="0024563B"/>
    <w:rsid w:val="002511D9"/>
    <w:rsid w:val="00251986"/>
    <w:rsid w:val="00252A45"/>
    <w:rsid w:val="002534F8"/>
    <w:rsid w:val="00253CF8"/>
    <w:rsid w:val="0025498B"/>
    <w:rsid w:val="00254CD9"/>
    <w:rsid w:val="00255174"/>
    <w:rsid w:val="002619DD"/>
    <w:rsid w:val="00262DBA"/>
    <w:rsid w:val="00270BED"/>
    <w:rsid w:val="002733AE"/>
    <w:rsid w:val="00274B60"/>
    <w:rsid w:val="0028389B"/>
    <w:rsid w:val="00283D51"/>
    <w:rsid w:val="00291907"/>
    <w:rsid w:val="00293255"/>
    <w:rsid w:val="00294A7C"/>
    <w:rsid w:val="00296559"/>
    <w:rsid w:val="002A065C"/>
    <w:rsid w:val="002A06D5"/>
    <w:rsid w:val="002A3959"/>
    <w:rsid w:val="002A3CF9"/>
    <w:rsid w:val="002A7934"/>
    <w:rsid w:val="002A7992"/>
    <w:rsid w:val="002B0134"/>
    <w:rsid w:val="002B5EEB"/>
    <w:rsid w:val="002B7CD9"/>
    <w:rsid w:val="002C4013"/>
    <w:rsid w:val="002C533C"/>
    <w:rsid w:val="002D4AE6"/>
    <w:rsid w:val="002D501B"/>
    <w:rsid w:val="002D6A63"/>
    <w:rsid w:val="002D7476"/>
    <w:rsid w:val="002D7B0C"/>
    <w:rsid w:val="002E0060"/>
    <w:rsid w:val="002E30A3"/>
    <w:rsid w:val="002E32A6"/>
    <w:rsid w:val="002E41D6"/>
    <w:rsid w:val="002E4553"/>
    <w:rsid w:val="002E4DE7"/>
    <w:rsid w:val="002E4E1B"/>
    <w:rsid w:val="002E7589"/>
    <w:rsid w:val="002F0308"/>
    <w:rsid w:val="002F0A6B"/>
    <w:rsid w:val="002F153C"/>
    <w:rsid w:val="002F184B"/>
    <w:rsid w:val="002F1BAE"/>
    <w:rsid w:val="002F2989"/>
    <w:rsid w:val="002F2B5D"/>
    <w:rsid w:val="002F4662"/>
    <w:rsid w:val="002F4670"/>
    <w:rsid w:val="00300F7F"/>
    <w:rsid w:val="00303AE8"/>
    <w:rsid w:val="00303E38"/>
    <w:rsid w:val="00304613"/>
    <w:rsid w:val="0030537D"/>
    <w:rsid w:val="00306623"/>
    <w:rsid w:val="00306C25"/>
    <w:rsid w:val="003078CA"/>
    <w:rsid w:val="00310993"/>
    <w:rsid w:val="0031463F"/>
    <w:rsid w:val="00315BA9"/>
    <w:rsid w:val="00317784"/>
    <w:rsid w:val="00320E97"/>
    <w:rsid w:val="00324167"/>
    <w:rsid w:val="003244DB"/>
    <w:rsid w:val="00325EF6"/>
    <w:rsid w:val="003262C6"/>
    <w:rsid w:val="00327E68"/>
    <w:rsid w:val="00334D54"/>
    <w:rsid w:val="00335E7A"/>
    <w:rsid w:val="00341ECB"/>
    <w:rsid w:val="003432AF"/>
    <w:rsid w:val="00343341"/>
    <w:rsid w:val="0034375B"/>
    <w:rsid w:val="00345A6E"/>
    <w:rsid w:val="00347414"/>
    <w:rsid w:val="00347D7B"/>
    <w:rsid w:val="00350A27"/>
    <w:rsid w:val="00351EFB"/>
    <w:rsid w:val="003520C0"/>
    <w:rsid w:val="003554ED"/>
    <w:rsid w:val="0035795E"/>
    <w:rsid w:val="003604D0"/>
    <w:rsid w:val="003607DB"/>
    <w:rsid w:val="00360D51"/>
    <w:rsid w:val="003611A6"/>
    <w:rsid w:val="0036180D"/>
    <w:rsid w:val="00362272"/>
    <w:rsid w:val="00363EA2"/>
    <w:rsid w:val="00366E8C"/>
    <w:rsid w:val="00366ED9"/>
    <w:rsid w:val="00370E7E"/>
    <w:rsid w:val="00371DB6"/>
    <w:rsid w:val="00380485"/>
    <w:rsid w:val="00383013"/>
    <w:rsid w:val="003831D8"/>
    <w:rsid w:val="003873C8"/>
    <w:rsid w:val="00395BF3"/>
    <w:rsid w:val="003960F8"/>
    <w:rsid w:val="003965AB"/>
    <w:rsid w:val="003A12AD"/>
    <w:rsid w:val="003A2666"/>
    <w:rsid w:val="003A2FF6"/>
    <w:rsid w:val="003B0331"/>
    <w:rsid w:val="003B5537"/>
    <w:rsid w:val="003B6908"/>
    <w:rsid w:val="003B6FAB"/>
    <w:rsid w:val="003B7021"/>
    <w:rsid w:val="003C0088"/>
    <w:rsid w:val="003C1691"/>
    <w:rsid w:val="003C5968"/>
    <w:rsid w:val="003D08AB"/>
    <w:rsid w:val="003D0DA0"/>
    <w:rsid w:val="003D29C5"/>
    <w:rsid w:val="003D2AE6"/>
    <w:rsid w:val="003D46A9"/>
    <w:rsid w:val="003D5589"/>
    <w:rsid w:val="003D5C81"/>
    <w:rsid w:val="003D5D2E"/>
    <w:rsid w:val="003E1585"/>
    <w:rsid w:val="003E1A14"/>
    <w:rsid w:val="003E2FBB"/>
    <w:rsid w:val="003E382C"/>
    <w:rsid w:val="003E43BB"/>
    <w:rsid w:val="003E5B96"/>
    <w:rsid w:val="003E61D6"/>
    <w:rsid w:val="003E7C56"/>
    <w:rsid w:val="003F0388"/>
    <w:rsid w:val="003F0C46"/>
    <w:rsid w:val="003F141F"/>
    <w:rsid w:val="003F2298"/>
    <w:rsid w:val="003F30DF"/>
    <w:rsid w:val="003F3443"/>
    <w:rsid w:val="003F488F"/>
    <w:rsid w:val="003F535D"/>
    <w:rsid w:val="003F5C73"/>
    <w:rsid w:val="00403C26"/>
    <w:rsid w:val="00405586"/>
    <w:rsid w:val="00407DB2"/>
    <w:rsid w:val="00410046"/>
    <w:rsid w:val="004118AF"/>
    <w:rsid w:val="0041243F"/>
    <w:rsid w:val="00413F41"/>
    <w:rsid w:val="004156CF"/>
    <w:rsid w:val="00416C5E"/>
    <w:rsid w:val="00416F2D"/>
    <w:rsid w:val="00420278"/>
    <w:rsid w:val="00425206"/>
    <w:rsid w:val="00426FAD"/>
    <w:rsid w:val="0043072B"/>
    <w:rsid w:val="00431F30"/>
    <w:rsid w:val="00432356"/>
    <w:rsid w:val="0043370C"/>
    <w:rsid w:val="0044468E"/>
    <w:rsid w:val="00446CF7"/>
    <w:rsid w:val="004479BB"/>
    <w:rsid w:val="0045519A"/>
    <w:rsid w:val="004562FF"/>
    <w:rsid w:val="00456B6F"/>
    <w:rsid w:val="00457B63"/>
    <w:rsid w:val="00460B8A"/>
    <w:rsid w:val="0046122E"/>
    <w:rsid w:val="004621CA"/>
    <w:rsid w:val="00463921"/>
    <w:rsid w:val="00466C78"/>
    <w:rsid w:val="0046750C"/>
    <w:rsid w:val="00467FFD"/>
    <w:rsid w:val="00471826"/>
    <w:rsid w:val="00473C6F"/>
    <w:rsid w:val="00473CA6"/>
    <w:rsid w:val="00474B4D"/>
    <w:rsid w:val="00476727"/>
    <w:rsid w:val="00480062"/>
    <w:rsid w:val="00481A01"/>
    <w:rsid w:val="00486C56"/>
    <w:rsid w:val="00490382"/>
    <w:rsid w:val="00490595"/>
    <w:rsid w:val="00493288"/>
    <w:rsid w:val="00493381"/>
    <w:rsid w:val="00493DAA"/>
    <w:rsid w:val="00496938"/>
    <w:rsid w:val="0049784C"/>
    <w:rsid w:val="004A1585"/>
    <w:rsid w:val="004A29B5"/>
    <w:rsid w:val="004A2A65"/>
    <w:rsid w:val="004A2D89"/>
    <w:rsid w:val="004A441B"/>
    <w:rsid w:val="004A537A"/>
    <w:rsid w:val="004B0805"/>
    <w:rsid w:val="004B2856"/>
    <w:rsid w:val="004C121C"/>
    <w:rsid w:val="004C54F0"/>
    <w:rsid w:val="004D361B"/>
    <w:rsid w:val="004D6216"/>
    <w:rsid w:val="004E123C"/>
    <w:rsid w:val="004E1825"/>
    <w:rsid w:val="004E1C95"/>
    <w:rsid w:val="004E47C8"/>
    <w:rsid w:val="004E4B64"/>
    <w:rsid w:val="004E5E85"/>
    <w:rsid w:val="004E7136"/>
    <w:rsid w:val="004E73BA"/>
    <w:rsid w:val="004E7640"/>
    <w:rsid w:val="004F4133"/>
    <w:rsid w:val="004F46DE"/>
    <w:rsid w:val="00501A3D"/>
    <w:rsid w:val="005020E3"/>
    <w:rsid w:val="00502678"/>
    <w:rsid w:val="00503402"/>
    <w:rsid w:val="00503E60"/>
    <w:rsid w:val="00503F23"/>
    <w:rsid w:val="00507984"/>
    <w:rsid w:val="00507CCC"/>
    <w:rsid w:val="00510EFE"/>
    <w:rsid w:val="0051274A"/>
    <w:rsid w:val="005129ED"/>
    <w:rsid w:val="00513973"/>
    <w:rsid w:val="00513D44"/>
    <w:rsid w:val="005154FD"/>
    <w:rsid w:val="00515DF0"/>
    <w:rsid w:val="00522773"/>
    <w:rsid w:val="005256F6"/>
    <w:rsid w:val="00527371"/>
    <w:rsid w:val="0053089B"/>
    <w:rsid w:val="00531E8A"/>
    <w:rsid w:val="00531EDD"/>
    <w:rsid w:val="005351D8"/>
    <w:rsid w:val="00535D73"/>
    <w:rsid w:val="00536F4B"/>
    <w:rsid w:val="00541D68"/>
    <w:rsid w:val="005432E5"/>
    <w:rsid w:val="00543E51"/>
    <w:rsid w:val="00546FCB"/>
    <w:rsid w:val="00551535"/>
    <w:rsid w:val="005550E8"/>
    <w:rsid w:val="00555152"/>
    <w:rsid w:val="00557FF9"/>
    <w:rsid w:val="005603AE"/>
    <w:rsid w:val="00563121"/>
    <w:rsid w:val="00564094"/>
    <w:rsid w:val="00565723"/>
    <w:rsid w:val="0056588E"/>
    <w:rsid w:val="00565E48"/>
    <w:rsid w:val="005663D4"/>
    <w:rsid w:val="005671CC"/>
    <w:rsid w:val="0057179C"/>
    <w:rsid w:val="00574E92"/>
    <w:rsid w:val="00577D00"/>
    <w:rsid w:val="00583403"/>
    <w:rsid w:val="00583CCC"/>
    <w:rsid w:val="005848C9"/>
    <w:rsid w:val="005855C6"/>
    <w:rsid w:val="00586E18"/>
    <w:rsid w:val="00587082"/>
    <w:rsid w:val="00596B68"/>
    <w:rsid w:val="005976B0"/>
    <w:rsid w:val="00597857"/>
    <w:rsid w:val="005A00C2"/>
    <w:rsid w:val="005A0117"/>
    <w:rsid w:val="005A1CFD"/>
    <w:rsid w:val="005A2CC8"/>
    <w:rsid w:val="005A404A"/>
    <w:rsid w:val="005A4218"/>
    <w:rsid w:val="005A6B62"/>
    <w:rsid w:val="005A78A4"/>
    <w:rsid w:val="005B067B"/>
    <w:rsid w:val="005B1A90"/>
    <w:rsid w:val="005B4163"/>
    <w:rsid w:val="005B4A74"/>
    <w:rsid w:val="005B57B3"/>
    <w:rsid w:val="005B6FE9"/>
    <w:rsid w:val="005C5054"/>
    <w:rsid w:val="005C7502"/>
    <w:rsid w:val="005C78C4"/>
    <w:rsid w:val="005C7A87"/>
    <w:rsid w:val="005C7C6E"/>
    <w:rsid w:val="005D055A"/>
    <w:rsid w:val="005D0E6B"/>
    <w:rsid w:val="005D3B91"/>
    <w:rsid w:val="005D5733"/>
    <w:rsid w:val="005D6B84"/>
    <w:rsid w:val="005D76F8"/>
    <w:rsid w:val="005E3AFE"/>
    <w:rsid w:val="005E4F49"/>
    <w:rsid w:val="005E56B1"/>
    <w:rsid w:val="005E71FF"/>
    <w:rsid w:val="005E7340"/>
    <w:rsid w:val="005F0B29"/>
    <w:rsid w:val="005F0D86"/>
    <w:rsid w:val="005F132E"/>
    <w:rsid w:val="005F6A61"/>
    <w:rsid w:val="005F7F40"/>
    <w:rsid w:val="00601053"/>
    <w:rsid w:val="00601079"/>
    <w:rsid w:val="006033F8"/>
    <w:rsid w:val="00606D1D"/>
    <w:rsid w:val="00607AD9"/>
    <w:rsid w:val="006102EF"/>
    <w:rsid w:val="00613F7B"/>
    <w:rsid w:val="00614218"/>
    <w:rsid w:val="00616EB9"/>
    <w:rsid w:val="0062139E"/>
    <w:rsid w:val="006224CC"/>
    <w:rsid w:val="006259AC"/>
    <w:rsid w:val="0062682D"/>
    <w:rsid w:val="00627649"/>
    <w:rsid w:val="00630885"/>
    <w:rsid w:val="006332E5"/>
    <w:rsid w:val="00634C54"/>
    <w:rsid w:val="00634D98"/>
    <w:rsid w:val="0063564F"/>
    <w:rsid w:val="0063779C"/>
    <w:rsid w:val="00637A85"/>
    <w:rsid w:val="00637C15"/>
    <w:rsid w:val="0064155A"/>
    <w:rsid w:val="00643524"/>
    <w:rsid w:val="006437A3"/>
    <w:rsid w:val="006459A6"/>
    <w:rsid w:val="00646B7E"/>
    <w:rsid w:val="0064707B"/>
    <w:rsid w:val="006526BA"/>
    <w:rsid w:val="00653E05"/>
    <w:rsid w:val="00660CD2"/>
    <w:rsid w:val="0066578F"/>
    <w:rsid w:val="006668A9"/>
    <w:rsid w:val="00666CDF"/>
    <w:rsid w:val="00667DD8"/>
    <w:rsid w:val="00670857"/>
    <w:rsid w:val="006714F9"/>
    <w:rsid w:val="006717E2"/>
    <w:rsid w:val="00673642"/>
    <w:rsid w:val="006749CE"/>
    <w:rsid w:val="00675FA7"/>
    <w:rsid w:val="006810C3"/>
    <w:rsid w:val="006819FB"/>
    <w:rsid w:val="00687399"/>
    <w:rsid w:val="006925BA"/>
    <w:rsid w:val="0069298E"/>
    <w:rsid w:val="00694658"/>
    <w:rsid w:val="00695805"/>
    <w:rsid w:val="00696A71"/>
    <w:rsid w:val="006971CF"/>
    <w:rsid w:val="006975CE"/>
    <w:rsid w:val="0069782C"/>
    <w:rsid w:val="006A04C2"/>
    <w:rsid w:val="006A0A62"/>
    <w:rsid w:val="006A1F6D"/>
    <w:rsid w:val="006A2600"/>
    <w:rsid w:val="006A48A0"/>
    <w:rsid w:val="006A4EFE"/>
    <w:rsid w:val="006A52DA"/>
    <w:rsid w:val="006A555B"/>
    <w:rsid w:val="006A6705"/>
    <w:rsid w:val="006A6ABD"/>
    <w:rsid w:val="006B756F"/>
    <w:rsid w:val="006C02FC"/>
    <w:rsid w:val="006C29FB"/>
    <w:rsid w:val="006C3FC6"/>
    <w:rsid w:val="006C5354"/>
    <w:rsid w:val="006C54E5"/>
    <w:rsid w:val="006C630C"/>
    <w:rsid w:val="006D0198"/>
    <w:rsid w:val="006D0B10"/>
    <w:rsid w:val="006D19D0"/>
    <w:rsid w:val="006D4673"/>
    <w:rsid w:val="006D66FB"/>
    <w:rsid w:val="006D7588"/>
    <w:rsid w:val="006E1CE9"/>
    <w:rsid w:val="006E229B"/>
    <w:rsid w:val="006E2F35"/>
    <w:rsid w:val="006E41C6"/>
    <w:rsid w:val="006E4DA7"/>
    <w:rsid w:val="006E5397"/>
    <w:rsid w:val="006E56DE"/>
    <w:rsid w:val="006E62F0"/>
    <w:rsid w:val="006E6474"/>
    <w:rsid w:val="006E6689"/>
    <w:rsid w:val="006E77CB"/>
    <w:rsid w:val="006F089B"/>
    <w:rsid w:val="006F0CA7"/>
    <w:rsid w:val="006F2DD6"/>
    <w:rsid w:val="006F4319"/>
    <w:rsid w:val="006F60F1"/>
    <w:rsid w:val="007014D3"/>
    <w:rsid w:val="00701CE3"/>
    <w:rsid w:val="00703D25"/>
    <w:rsid w:val="00705C6B"/>
    <w:rsid w:val="0070621F"/>
    <w:rsid w:val="00707FB9"/>
    <w:rsid w:val="00712A71"/>
    <w:rsid w:val="00712CDD"/>
    <w:rsid w:val="00720591"/>
    <w:rsid w:val="00721749"/>
    <w:rsid w:val="00723E6B"/>
    <w:rsid w:val="00723F8C"/>
    <w:rsid w:val="00726EFB"/>
    <w:rsid w:val="00727CA8"/>
    <w:rsid w:val="00727DD2"/>
    <w:rsid w:val="007310C0"/>
    <w:rsid w:val="0073349E"/>
    <w:rsid w:val="00734F48"/>
    <w:rsid w:val="007361F1"/>
    <w:rsid w:val="00736D30"/>
    <w:rsid w:val="00737084"/>
    <w:rsid w:val="007370DD"/>
    <w:rsid w:val="00740596"/>
    <w:rsid w:val="00740939"/>
    <w:rsid w:val="007427C0"/>
    <w:rsid w:val="00745D6B"/>
    <w:rsid w:val="00752FF3"/>
    <w:rsid w:val="007540B4"/>
    <w:rsid w:val="007647B3"/>
    <w:rsid w:val="00766841"/>
    <w:rsid w:val="00766B75"/>
    <w:rsid w:val="0077018C"/>
    <w:rsid w:val="00772A67"/>
    <w:rsid w:val="00772CCB"/>
    <w:rsid w:val="00773220"/>
    <w:rsid w:val="0077492E"/>
    <w:rsid w:val="00777B34"/>
    <w:rsid w:val="00781D60"/>
    <w:rsid w:val="007826AD"/>
    <w:rsid w:val="00787C85"/>
    <w:rsid w:val="00791435"/>
    <w:rsid w:val="00793177"/>
    <w:rsid w:val="00793A6A"/>
    <w:rsid w:val="00794FC1"/>
    <w:rsid w:val="00797F77"/>
    <w:rsid w:val="007A0329"/>
    <w:rsid w:val="007A304B"/>
    <w:rsid w:val="007A3FE5"/>
    <w:rsid w:val="007A47F2"/>
    <w:rsid w:val="007A4851"/>
    <w:rsid w:val="007B1EC2"/>
    <w:rsid w:val="007B239A"/>
    <w:rsid w:val="007B5142"/>
    <w:rsid w:val="007B76DE"/>
    <w:rsid w:val="007C6C57"/>
    <w:rsid w:val="007D2F56"/>
    <w:rsid w:val="007D3C2E"/>
    <w:rsid w:val="007D46F3"/>
    <w:rsid w:val="007D5A80"/>
    <w:rsid w:val="007D5B66"/>
    <w:rsid w:val="007D6AE7"/>
    <w:rsid w:val="007D6E17"/>
    <w:rsid w:val="007D7226"/>
    <w:rsid w:val="007D7A96"/>
    <w:rsid w:val="007E2715"/>
    <w:rsid w:val="007E41D9"/>
    <w:rsid w:val="007F62A4"/>
    <w:rsid w:val="007F75CE"/>
    <w:rsid w:val="007F7CB8"/>
    <w:rsid w:val="00801C0B"/>
    <w:rsid w:val="008025A2"/>
    <w:rsid w:val="00804F01"/>
    <w:rsid w:val="00805032"/>
    <w:rsid w:val="00805ECA"/>
    <w:rsid w:val="00806087"/>
    <w:rsid w:val="00807AA2"/>
    <w:rsid w:val="008125B3"/>
    <w:rsid w:val="008128BE"/>
    <w:rsid w:val="00812C1E"/>
    <w:rsid w:val="0081668E"/>
    <w:rsid w:val="008179F0"/>
    <w:rsid w:val="00817C68"/>
    <w:rsid w:val="00824C05"/>
    <w:rsid w:val="00827CA0"/>
    <w:rsid w:val="00830618"/>
    <w:rsid w:val="008307CF"/>
    <w:rsid w:val="008322DE"/>
    <w:rsid w:val="00832BAF"/>
    <w:rsid w:val="00833C2E"/>
    <w:rsid w:val="00835456"/>
    <w:rsid w:val="00835719"/>
    <w:rsid w:val="00835C00"/>
    <w:rsid w:val="008404DC"/>
    <w:rsid w:val="008405C8"/>
    <w:rsid w:val="0084254E"/>
    <w:rsid w:val="00844123"/>
    <w:rsid w:val="0084495F"/>
    <w:rsid w:val="00845733"/>
    <w:rsid w:val="00850C34"/>
    <w:rsid w:val="00851631"/>
    <w:rsid w:val="0085182C"/>
    <w:rsid w:val="00852143"/>
    <w:rsid w:val="00852AC8"/>
    <w:rsid w:val="0085359A"/>
    <w:rsid w:val="0085372B"/>
    <w:rsid w:val="0085539D"/>
    <w:rsid w:val="0085590E"/>
    <w:rsid w:val="00856409"/>
    <w:rsid w:val="00856BDE"/>
    <w:rsid w:val="00857D57"/>
    <w:rsid w:val="00861D1D"/>
    <w:rsid w:val="00862FC9"/>
    <w:rsid w:val="0086326C"/>
    <w:rsid w:val="00865D7A"/>
    <w:rsid w:val="00870C55"/>
    <w:rsid w:val="00874703"/>
    <w:rsid w:val="0087505A"/>
    <w:rsid w:val="00875754"/>
    <w:rsid w:val="00875E0D"/>
    <w:rsid w:val="0087692A"/>
    <w:rsid w:val="008808C4"/>
    <w:rsid w:val="0088146D"/>
    <w:rsid w:val="00882164"/>
    <w:rsid w:val="008823E1"/>
    <w:rsid w:val="008837A6"/>
    <w:rsid w:val="00891801"/>
    <w:rsid w:val="0089355F"/>
    <w:rsid w:val="00895737"/>
    <w:rsid w:val="00896035"/>
    <w:rsid w:val="00897200"/>
    <w:rsid w:val="00897B32"/>
    <w:rsid w:val="00897B9B"/>
    <w:rsid w:val="00897DCB"/>
    <w:rsid w:val="008A66B5"/>
    <w:rsid w:val="008A675D"/>
    <w:rsid w:val="008A69D8"/>
    <w:rsid w:val="008A6AA3"/>
    <w:rsid w:val="008A6FA0"/>
    <w:rsid w:val="008A7509"/>
    <w:rsid w:val="008A78EE"/>
    <w:rsid w:val="008B0F57"/>
    <w:rsid w:val="008B352D"/>
    <w:rsid w:val="008B4C84"/>
    <w:rsid w:val="008B5308"/>
    <w:rsid w:val="008B573C"/>
    <w:rsid w:val="008C3D6F"/>
    <w:rsid w:val="008C5912"/>
    <w:rsid w:val="008C6215"/>
    <w:rsid w:val="008E08C2"/>
    <w:rsid w:val="008E3FFA"/>
    <w:rsid w:val="008E56DE"/>
    <w:rsid w:val="008E5D75"/>
    <w:rsid w:val="008E6339"/>
    <w:rsid w:val="008E700E"/>
    <w:rsid w:val="008E7EDB"/>
    <w:rsid w:val="008F10B4"/>
    <w:rsid w:val="008F1703"/>
    <w:rsid w:val="008F296D"/>
    <w:rsid w:val="008F3349"/>
    <w:rsid w:val="008F5551"/>
    <w:rsid w:val="00901CAE"/>
    <w:rsid w:val="0090249B"/>
    <w:rsid w:val="009033C2"/>
    <w:rsid w:val="009051DE"/>
    <w:rsid w:val="00905491"/>
    <w:rsid w:val="00907C34"/>
    <w:rsid w:val="009133F6"/>
    <w:rsid w:val="00920CF7"/>
    <w:rsid w:val="00922FB3"/>
    <w:rsid w:val="0092479B"/>
    <w:rsid w:val="0092525C"/>
    <w:rsid w:val="009300FC"/>
    <w:rsid w:val="00930198"/>
    <w:rsid w:val="00930786"/>
    <w:rsid w:val="00930B5A"/>
    <w:rsid w:val="00931C62"/>
    <w:rsid w:val="009326AC"/>
    <w:rsid w:val="00933D8E"/>
    <w:rsid w:val="009348C9"/>
    <w:rsid w:val="00936020"/>
    <w:rsid w:val="00937BAA"/>
    <w:rsid w:val="00940193"/>
    <w:rsid w:val="009409AD"/>
    <w:rsid w:val="00940E11"/>
    <w:rsid w:val="0094251E"/>
    <w:rsid w:val="00943440"/>
    <w:rsid w:val="0094493A"/>
    <w:rsid w:val="00944DA4"/>
    <w:rsid w:val="009460B2"/>
    <w:rsid w:val="00946562"/>
    <w:rsid w:val="00946F25"/>
    <w:rsid w:val="009505FB"/>
    <w:rsid w:val="009548C2"/>
    <w:rsid w:val="009556D3"/>
    <w:rsid w:val="00955EC9"/>
    <w:rsid w:val="0095640A"/>
    <w:rsid w:val="009574BE"/>
    <w:rsid w:val="00957890"/>
    <w:rsid w:val="009601CB"/>
    <w:rsid w:val="00966134"/>
    <w:rsid w:val="009668E8"/>
    <w:rsid w:val="009720C3"/>
    <w:rsid w:val="00972227"/>
    <w:rsid w:val="00973CC8"/>
    <w:rsid w:val="00976324"/>
    <w:rsid w:val="00981ADF"/>
    <w:rsid w:val="00982ED7"/>
    <w:rsid w:val="00983D5D"/>
    <w:rsid w:val="009873D1"/>
    <w:rsid w:val="00991AA7"/>
    <w:rsid w:val="00991D80"/>
    <w:rsid w:val="009934C7"/>
    <w:rsid w:val="009939A4"/>
    <w:rsid w:val="009956D1"/>
    <w:rsid w:val="00996C4D"/>
    <w:rsid w:val="009A1B96"/>
    <w:rsid w:val="009A1D55"/>
    <w:rsid w:val="009A6891"/>
    <w:rsid w:val="009A6A50"/>
    <w:rsid w:val="009A6B83"/>
    <w:rsid w:val="009A6CE4"/>
    <w:rsid w:val="009A7768"/>
    <w:rsid w:val="009B100A"/>
    <w:rsid w:val="009B447C"/>
    <w:rsid w:val="009B7AF7"/>
    <w:rsid w:val="009C0CAF"/>
    <w:rsid w:val="009C1860"/>
    <w:rsid w:val="009C4741"/>
    <w:rsid w:val="009C543C"/>
    <w:rsid w:val="009C55F5"/>
    <w:rsid w:val="009C6E4B"/>
    <w:rsid w:val="009C6F71"/>
    <w:rsid w:val="009C7235"/>
    <w:rsid w:val="009D2B69"/>
    <w:rsid w:val="009D2E58"/>
    <w:rsid w:val="009D5C49"/>
    <w:rsid w:val="009D71D6"/>
    <w:rsid w:val="009E1D64"/>
    <w:rsid w:val="009E220B"/>
    <w:rsid w:val="009E39E1"/>
    <w:rsid w:val="009E47A9"/>
    <w:rsid w:val="009E47AE"/>
    <w:rsid w:val="009E71AC"/>
    <w:rsid w:val="009F264C"/>
    <w:rsid w:val="009F42BD"/>
    <w:rsid w:val="009F4FDC"/>
    <w:rsid w:val="009F63C0"/>
    <w:rsid w:val="009F7489"/>
    <w:rsid w:val="009F7BE2"/>
    <w:rsid w:val="00A015DB"/>
    <w:rsid w:val="00A054DD"/>
    <w:rsid w:val="00A071B0"/>
    <w:rsid w:val="00A10AEE"/>
    <w:rsid w:val="00A12919"/>
    <w:rsid w:val="00A136F2"/>
    <w:rsid w:val="00A14875"/>
    <w:rsid w:val="00A17572"/>
    <w:rsid w:val="00A218CF"/>
    <w:rsid w:val="00A23492"/>
    <w:rsid w:val="00A25461"/>
    <w:rsid w:val="00A3076A"/>
    <w:rsid w:val="00A31154"/>
    <w:rsid w:val="00A32ED4"/>
    <w:rsid w:val="00A3442B"/>
    <w:rsid w:val="00A40F08"/>
    <w:rsid w:val="00A40F5A"/>
    <w:rsid w:val="00A43FDB"/>
    <w:rsid w:val="00A470DE"/>
    <w:rsid w:val="00A50004"/>
    <w:rsid w:val="00A501D9"/>
    <w:rsid w:val="00A5111B"/>
    <w:rsid w:val="00A539FA"/>
    <w:rsid w:val="00A55060"/>
    <w:rsid w:val="00A557BF"/>
    <w:rsid w:val="00A573FC"/>
    <w:rsid w:val="00A577D3"/>
    <w:rsid w:val="00A62453"/>
    <w:rsid w:val="00A63794"/>
    <w:rsid w:val="00A7655D"/>
    <w:rsid w:val="00A83434"/>
    <w:rsid w:val="00A913C5"/>
    <w:rsid w:val="00A9296D"/>
    <w:rsid w:val="00A93416"/>
    <w:rsid w:val="00A94CF2"/>
    <w:rsid w:val="00A9599A"/>
    <w:rsid w:val="00A96F54"/>
    <w:rsid w:val="00A974AF"/>
    <w:rsid w:val="00A974D1"/>
    <w:rsid w:val="00AA16F9"/>
    <w:rsid w:val="00AA2700"/>
    <w:rsid w:val="00AA2984"/>
    <w:rsid w:val="00AA3D88"/>
    <w:rsid w:val="00AA5908"/>
    <w:rsid w:val="00AA6D17"/>
    <w:rsid w:val="00AA769C"/>
    <w:rsid w:val="00AB0D37"/>
    <w:rsid w:val="00AB1AD9"/>
    <w:rsid w:val="00AB2042"/>
    <w:rsid w:val="00AB263C"/>
    <w:rsid w:val="00AB2CA8"/>
    <w:rsid w:val="00AB35DB"/>
    <w:rsid w:val="00AB4A80"/>
    <w:rsid w:val="00AB73A2"/>
    <w:rsid w:val="00AC036B"/>
    <w:rsid w:val="00AC135A"/>
    <w:rsid w:val="00AC526A"/>
    <w:rsid w:val="00AC5575"/>
    <w:rsid w:val="00AC5C9C"/>
    <w:rsid w:val="00AD129C"/>
    <w:rsid w:val="00AD2B8B"/>
    <w:rsid w:val="00AD4D79"/>
    <w:rsid w:val="00AD55A7"/>
    <w:rsid w:val="00AE1B53"/>
    <w:rsid w:val="00AE1EBC"/>
    <w:rsid w:val="00AE2C02"/>
    <w:rsid w:val="00AE36AD"/>
    <w:rsid w:val="00AF0D0D"/>
    <w:rsid w:val="00AF3797"/>
    <w:rsid w:val="00AF59BB"/>
    <w:rsid w:val="00B01749"/>
    <w:rsid w:val="00B03093"/>
    <w:rsid w:val="00B0465D"/>
    <w:rsid w:val="00B06F6C"/>
    <w:rsid w:val="00B07949"/>
    <w:rsid w:val="00B11758"/>
    <w:rsid w:val="00B1291C"/>
    <w:rsid w:val="00B14270"/>
    <w:rsid w:val="00B15BC3"/>
    <w:rsid w:val="00B213C1"/>
    <w:rsid w:val="00B21915"/>
    <w:rsid w:val="00B2218E"/>
    <w:rsid w:val="00B2275B"/>
    <w:rsid w:val="00B23485"/>
    <w:rsid w:val="00B255DA"/>
    <w:rsid w:val="00B256F8"/>
    <w:rsid w:val="00B25801"/>
    <w:rsid w:val="00B25EEF"/>
    <w:rsid w:val="00B2734E"/>
    <w:rsid w:val="00B30DEF"/>
    <w:rsid w:val="00B31DCC"/>
    <w:rsid w:val="00B3431E"/>
    <w:rsid w:val="00B3442F"/>
    <w:rsid w:val="00B34995"/>
    <w:rsid w:val="00B351D7"/>
    <w:rsid w:val="00B35E2A"/>
    <w:rsid w:val="00B417CC"/>
    <w:rsid w:val="00B426E3"/>
    <w:rsid w:val="00B42CB0"/>
    <w:rsid w:val="00B46DC7"/>
    <w:rsid w:val="00B52783"/>
    <w:rsid w:val="00B529CE"/>
    <w:rsid w:val="00B5427A"/>
    <w:rsid w:val="00B555C2"/>
    <w:rsid w:val="00B5609A"/>
    <w:rsid w:val="00B60455"/>
    <w:rsid w:val="00B615A2"/>
    <w:rsid w:val="00B61CD0"/>
    <w:rsid w:val="00B64347"/>
    <w:rsid w:val="00B649B4"/>
    <w:rsid w:val="00B659C1"/>
    <w:rsid w:val="00B71C82"/>
    <w:rsid w:val="00B736D0"/>
    <w:rsid w:val="00B754D2"/>
    <w:rsid w:val="00B75F8E"/>
    <w:rsid w:val="00B813B5"/>
    <w:rsid w:val="00B84C20"/>
    <w:rsid w:val="00B8748B"/>
    <w:rsid w:val="00B90231"/>
    <w:rsid w:val="00B92973"/>
    <w:rsid w:val="00B97367"/>
    <w:rsid w:val="00BA2D2C"/>
    <w:rsid w:val="00BA3210"/>
    <w:rsid w:val="00BA46C5"/>
    <w:rsid w:val="00BB01E4"/>
    <w:rsid w:val="00BB0ADD"/>
    <w:rsid w:val="00BB0B60"/>
    <w:rsid w:val="00BB603B"/>
    <w:rsid w:val="00BB6845"/>
    <w:rsid w:val="00BC1E89"/>
    <w:rsid w:val="00BC39BE"/>
    <w:rsid w:val="00BC6738"/>
    <w:rsid w:val="00BC6C89"/>
    <w:rsid w:val="00BD0A51"/>
    <w:rsid w:val="00BD4813"/>
    <w:rsid w:val="00BD5D46"/>
    <w:rsid w:val="00BD5D5C"/>
    <w:rsid w:val="00BD7E02"/>
    <w:rsid w:val="00BE07F9"/>
    <w:rsid w:val="00BE3AAD"/>
    <w:rsid w:val="00BE53F6"/>
    <w:rsid w:val="00BF11AB"/>
    <w:rsid w:val="00BF1BE1"/>
    <w:rsid w:val="00BF28D2"/>
    <w:rsid w:val="00BF4D95"/>
    <w:rsid w:val="00BF721B"/>
    <w:rsid w:val="00BF791E"/>
    <w:rsid w:val="00C01267"/>
    <w:rsid w:val="00C02500"/>
    <w:rsid w:val="00C0380C"/>
    <w:rsid w:val="00C045FF"/>
    <w:rsid w:val="00C046FA"/>
    <w:rsid w:val="00C05FAC"/>
    <w:rsid w:val="00C072F2"/>
    <w:rsid w:val="00C11D76"/>
    <w:rsid w:val="00C201D3"/>
    <w:rsid w:val="00C23E1B"/>
    <w:rsid w:val="00C2450B"/>
    <w:rsid w:val="00C260A0"/>
    <w:rsid w:val="00C262DF"/>
    <w:rsid w:val="00C26BDF"/>
    <w:rsid w:val="00C27E6D"/>
    <w:rsid w:val="00C300AF"/>
    <w:rsid w:val="00C32244"/>
    <w:rsid w:val="00C32820"/>
    <w:rsid w:val="00C32A60"/>
    <w:rsid w:val="00C35D6D"/>
    <w:rsid w:val="00C564D0"/>
    <w:rsid w:val="00C60413"/>
    <w:rsid w:val="00C61E6B"/>
    <w:rsid w:val="00C6360A"/>
    <w:rsid w:val="00C664C2"/>
    <w:rsid w:val="00C66AD7"/>
    <w:rsid w:val="00C67AC9"/>
    <w:rsid w:val="00C67CE1"/>
    <w:rsid w:val="00C703B4"/>
    <w:rsid w:val="00C70761"/>
    <w:rsid w:val="00C71F2C"/>
    <w:rsid w:val="00C731B7"/>
    <w:rsid w:val="00C73623"/>
    <w:rsid w:val="00C737CF"/>
    <w:rsid w:val="00C744E8"/>
    <w:rsid w:val="00C75373"/>
    <w:rsid w:val="00C7666B"/>
    <w:rsid w:val="00C83201"/>
    <w:rsid w:val="00C84575"/>
    <w:rsid w:val="00C85112"/>
    <w:rsid w:val="00C856FB"/>
    <w:rsid w:val="00C85FB4"/>
    <w:rsid w:val="00C87065"/>
    <w:rsid w:val="00C919CE"/>
    <w:rsid w:val="00C96FE1"/>
    <w:rsid w:val="00CA0DFB"/>
    <w:rsid w:val="00CA11B8"/>
    <w:rsid w:val="00CA314E"/>
    <w:rsid w:val="00CA5241"/>
    <w:rsid w:val="00CA5329"/>
    <w:rsid w:val="00CA5528"/>
    <w:rsid w:val="00CA5A31"/>
    <w:rsid w:val="00CA614D"/>
    <w:rsid w:val="00CA6C3F"/>
    <w:rsid w:val="00CA79EC"/>
    <w:rsid w:val="00CB1138"/>
    <w:rsid w:val="00CB4295"/>
    <w:rsid w:val="00CB5B2B"/>
    <w:rsid w:val="00CB735B"/>
    <w:rsid w:val="00CB77D1"/>
    <w:rsid w:val="00CB7C7F"/>
    <w:rsid w:val="00CC10A8"/>
    <w:rsid w:val="00CC2046"/>
    <w:rsid w:val="00CC29D6"/>
    <w:rsid w:val="00CC2BB5"/>
    <w:rsid w:val="00CC3A81"/>
    <w:rsid w:val="00CC44A6"/>
    <w:rsid w:val="00CD017A"/>
    <w:rsid w:val="00CD39D8"/>
    <w:rsid w:val="00CD4062"/>
    <w:rsid w:val="00CD7192"/>
    <w:rsid w:val="00CE03BB"/>
    <w:rsid w:val="00CE6E82"/>
    <w:rsid w:val="00CE79F9"/>
    <w:rsid w:val="00CF0140"/>
    <w:rsid w:val="00CF09C2"/>
    <w:rsid w:val="00CF369D"/>
    <w:rsid w:val="00CF3CDB"/>
    <w:rsid w:val="00CF7354"/>
    <w:rsid w:val="00D00345"/>
    <w:rsid w:val="00D005C7"/>
    <w:rsid w:val="00D03455"/>
    <w:rsid w:val="00D06406"/>
    <w:rsid w:val="00D0679E"/>
    <w:rsid w:val="00D06F15"/>
    <w:rsid w:val="00D12A16"/>
    <w:rsid w:val="00D13654"/>
    <w:rsid w:val="00D14A30"/>
    <w:rsid w:val="00D14D55"/>
    <w:rsid w:val="00D157C9"/>
    <w:rsid w:val="00D163E2"/>
    <w:rsid w:val="00D165CA"/>
    <w:rsid w:val="00D21F9F"/>
    <w:rsid w:val="00D23B05"/>
    <w:rsid w:val="00D31401"/>
    <w:rsid w:val="00D33B27"/>
    <w:rsid w:val="00D37AD3"/>
    <w:rsid w:val="00D40927"/>
    <w:rsid w:val="00D423FA"/>
    <w:rsid w:val="00D43069"/>
    <w:rsid w:val="00D43891"/>
    <w:rsid w:val="00D446CC"/>
    <w:rsid w:val="00D462AA"/>
    <w:rsid w:val="00D50CE5"/>
    <w:rsid w:val="00D57076"/>
    <w:rsid w:val="00D574A7"/>
    <w:rsid w:val="00D608F9"/>
    <w:rsid w:val="00D60F0F"/>
    <w:rsid w:val="00D61C65"/>
    <w:rsid w:val="00D63FEB"/>
    <w:rsid w:val="00D65A9D"/>
    <w:rsid w:val="00D67334"/>
    <w:rsid w:val="00D74ACA"/>
    <w:rsid w:val="00D756E3"/>
    <w:rsid w:val="00D81D96"/>
    <w:rsid w:val="00D83F05"/>
    <w:rsid w:val="00D86499"/>
    <w:rsid w:val="00D91347"/>
    <w:rsid w:val="00D916F2"/>
    <w:rsid w:val="00D91E82"/>
    <w:rsid w:val="00D92253"/>
    <w:rsid w:val="00D931E7"/>
    <w:rsid w:val="00D94DF3"/>
    <w:rsid w:val="00D956FE"/>
    <w:rsid w:val="00DA0456"/>
    <w:rsid w:val="00DA1BA7"/>
    <w:rsid w:val="00DA5E62"/>
    <w:rsid w:val="00DA7130"/>
    <w:rsid w:val="00DB0CD2"/>
    <w:rsid w:val="00DB4001"/>
    <w:rsid w:val="00DB53E8"/>
    <w:rsid w:val="00DB60C8"/>
    <w:rsid w:val="00DB684D"/>
    <w:rsid w:val="00DC1218"/>
    <w:rsid w:val="00DC297A"/>
    <w:rsid w:val="00DC3D49"/>
    <w:rsid w:val="00DC3DE9"/>
    <w:rsid w:val="00DC4481"/>
    <w:rsid w:val="00DC6D42"/>
    <w:rsid w:val="00DC7DF8"/>
    <w:rsid w:val="00DD1404"/>
    <w:rsid w:val="00DD44AE"/>
    <w:rsid w:val="00DD4EB4"/>
    <w:rsid w:val="00DD52AD"/>
    <w:rsid w:val="00DD6163"/>
    <w:rsid w:val="00DE137F"/>
    <w:rsid w:val="00DE3736"/>
    <w:rsid w:val="00DE385B"/>
    <w:rsid w:val="00DE3D29"/>
    <w:rsid w:val="00DE3E98"/>
    <w:rsid w:val="00DE4B18"/>
    <w:rsid w:val="00DF07B6"/>
    <w:rsid w:val="00DF399A"/>
    <w:rsid w:val="00E00AF8"/>
    <w:rsid w:val="00E03196"/>
    <w:rsid w:val="00E03BB9"/>
    <w:rsid w:val="00E04C25"/>
    <w:rsid w:val="00E0583A"/>
    <w:rsid w:val="00E05FA8"/>
    <w:rsid w:val="00E119C3"/>
    <w:rsid w:val="00E12443"/>
    <w:rsid w:val="00E132B8"/>
    <w:rsid w:val="00E14593"/>
    <w:rsid w:val="00E15BE5"/>
    <w:rsid w:val="00E22070"/>
    <w:rsid w:val="00E23189"/>
    <w:rsid w:val="00E2401A"/>
    <w:rsid w:val="00E26695"/>
    <w:rsid w:val="00E26A3F"/>
    <w:rsid w:val="00E278B8"/>
    <w:rsid w:val="00E3024A"/>
    <w:rsid w:val="00E31C7E"/>
    <w:rsid w:val="00E320CB"/>
    <w:rsid w:val="00E3398C"/>
    <w:rsid w:val="00E3620C"/>
    <w:rsid w:val="00E41D4C"/>
    <w:rsid w:val="00E41F7E"/>
    <w:rsid w:val="00E45AA8"/>
    <w:rsid w:val="00E468A8"/>
    <w:rsid w:val="00E47D9D"/>
    <w:rsid w:val="00E51C9C"/>
    <w:rsid w:val="00E5227D"/>
    <w:rsid w:val="00E53D70"/>
    <w:rsid w:val="00E54F6E"/>
    <w:rsid w:val="00E56B0D"/>
    <w:rsid w:val="00E608B5"/>
    <w:rsid w:val="00E630B7"/>
    <w:rsid w:val="00E676D7"/>
    <w:rsid w:val="00E7182C"/>
    <w:rsid w:val="00E7522E"/>
    <w:rsid w:val="00E76D41"/>
    <w:rsid w:val="00E81AE4"/>
    <w:rsid w:val="00E84343"/>
    <w:rsid w:val="00E846AC"/>
    <w:rsid w:val="00E84E70"/>
    <w:rsid w:val="00E90868"/>
    <w:rsid w:val="00E91CE1"/>
    <w:rsid w:val="00E93881"/>
    <w:rsid w:val="00E97AAF"/>
    <w:rsid w:val="00EA00AE"/>
    <w:rsid w:val="00EA24AA"/>
    <w:rsid w:val="00EA2631"/>
    <w:rsid w:val="00EA46DB"/>
    <w:rsid w:val="00EA49C2"/>
    <w:rsid w:val="00EB1805"/>
    <w:rsid w:val="00EB2B04"/>
    <w:rsid w:val="00EB2D46"/>
    <w:rsid w:val="00EB7D49"/>
    <w:rsid w:val="00EC0927"/>
    <w:rsid w:val="00EC0A28"/>
    <w:rsid w:val="00EC0B9A"/>
    <w:rsid w:val="00EC22CF"/>
    <w:rsid w:val="00EC28F4"/>
    <w:rsid w:val="00EC4329"/>
    <w:rsid w:val="00EC66C3"/>
    <w:rsid w:val="00EC6E2B"/>
    <w:rsid w:val="00ED00C4"/>
    <w:rsid w:val="00ED3064"/>
    <w:rsid w:val="00ED3E37"/>
    <w:rsid w:val="00ED43B8"/>
    <w:rsid w:val="00ED5F92"/>
    <w:rsid w:val="00ED6B81"/>
    <w:rsid w:val="00EE2F54"/>
    <w:rsid w:val="00EE30B5"/>
    <w:rsid w:val="00EE3636"/>
    <w:rsid w:val="00EE4B5D"/>
    <w:rsid w:val="00EE7EF3"/>
    <w:rsid w:val="00EF1080"/>
    <w:rsid w:val="00EF2059"/>
    <w:rsid w:val="00EF26E7"/>
    <w:rsid w:val="00EF4294"/>
    <w:rsid w:val="00EF71D7"/>
    <w:rsid w:val="00F0120F"/>
    <w:rsid w:val="00F04879"/>
    <w:rsid w:val="00F04988"/>
    <w:rsid w:val="00F06EEF"/>
    <w:rsid w:val="00F07276"/>
    <w:rsid w:val="00F07814"/>
    <w:rsid w:val="00F17430"/>
    <w:rsid w:val="00F17497"/>
    <w:rsid w:val="00F21C76"/>
    <w:rsid w:val="00F22436"/>
    <w:rsid w:val="00F22695"/>
    <w:rsid w:val="00F238BA"/>
    <w:rsid w:val="00F24D9B"/>
    <w:rsid w:val="00F24F7C"/>
    <w:rsid w:val="00F263C2"/>
    <w:rsid w:val="00F26C7B"/>
    <w:rsid w:val="00F26CED"/>
    <w:rsid w:val="00F300B4"/>
    <w:rsid w:val="00F318F3"/>
    <w:rsid w:val="00F3399F"/>
    <w:rsid w:val="00F3428F"/>
    <w:rsid w:val="00F35E94"/>
    <w:rsid w:val="00F36B51"/>
    <w:rsid w:val="00F37054"/>
    <w:rsid w:val="00F424D0"/>
    <w:rsid w:val="00F445A2"/>
    <w:rsid w:val="00F46261"/>
    <w:rsid w:val="00F5049D"/>
    <w:rsid w:val="00F526C8"/>
    <w:rsid w:val="00F52AE3"/>
    <w:rsid w:val="00F53A18"/>
    <w:rsid w:val="00F54B1A"/>
    <w:rsid w:val="00F54E14"/>
    <w:rsid w:val="00F5668C"/>
    <w:rsid w:val="00F612E6"/>
    <w:rsid w:val="00F61C67"/>
    <w:rsid w:val="00F62CF0"/>
    <w:rsid w:val="00F6343C"/>
    <w:rsid w:val="00F658A3"/>
    <w:rsid w:val="00F6611B"/>
    <w:rsid w:val="00F668B0"/>
    <w:rsid w:val="00F716A8"/>
    <w:rsid w:val="00F722B9"/>
    <w:rsid w:val="00F741D0"/>
    <w:rsid w:val="00F76D20"/>
    <w:rsid w:val="00F77EA9"/>
    <w:rsid w:val="00F80B8F"/>
    <w:rsid w:val="00F850BD"/>
    <w:rsid w:val="00F87EA4"/>
    <w:rsid w:val="00F9056D"/>
    <w:rsid w:val="00F91161"/>
    <w:rsid w:val="00F93353"/>
    <w:rsid w:val="00F94304"/>
    <w:rsid w:val="00F95539"/>
    <w:rsid w:val="00FA0F13"/>
    <w:rsid w:val="00FA2052"/>
    <w:rsid w:val="00FA2406"/>
    <w:rsid w:val="00FA32BA"/>
    <w:rsid w:val="00FA38B5"/>
    <w:rsid w:val="00FA3A2B"/>
    <w:rsid w:val="00FA53F0"/>
    <w:rsid w:val="00FB102B"/>
    <w:rsid w:val="00FB2BD0"/>
    <w:rsid w:val="00FB3354"/>
    <w:rsid w:val="00FB36BC"/>
    <w:rsid w:val="00FB57D3"/>
    <w:rsid w:val="00FB70EF"/>
    <w:rsid w:val="00FC0C48"/>
    <w:rsid w:val="00FC1B11"/>
    <w:rsid w:val="00FC3D0A"/>
    <w:rsid w:val="00FC56C9"/>
    <w:rsid w:val="00FD036F"/>
    <w:rsid w:val="00FD724B"/>
    <w:rsid w:val="00FD79E4"/>
    <w:rsid w:val="00FD7A04"/>
    <w:rsid w:val="00FD7B33"/>
    <w:rsid w:val="00FE08D7"/>
    <w:rsid w:val="00FE0AA2"/>
    <w:rsid w:val="00FE1F16"/>
    <w:rsid w:val="00FE311A"/>
    <w:rsid w:val="00FF2674"/>
    <w:rsid w:val="00FF2CCE"/>
    <w:rsid w:val="00FF584C"/>
    <w:rsid w:val="00FF5B17"/>
    <w:rsid w:val="00FF6009"/>
    <w:rsid w:val="00FF7003"/>
    <w:rsid w:val="00FF73E0"/>
    <w:rsid w:val="018F3F3B"/>
    <w:rsid w:val="073E5E35"/>
    <w:rsid w:val="09A1D80B"/>
    <w:rsid w:val="0BAB3536"/>
    <w:rsid w:val="10200281"/>
    <w:rsid w:val="12F92B88"/>
    <w:rsid w:val="1A23AD29"/>
    <w:rsid w:val="1CAD9B41"/>
    <w:rsid w:val="1D28BBD0"/>
    <w:rsid w:val="1E3903A0"/>
    <w:rsid w:val="205501BF"/>
    <w:rsid w:val="2086AEC6"/>
    <w:rsid w:val="23AD815F"/>
    <w:rsid w:val="23EEAB9B"/>
    <w:rsid w:val="2752406B"/>
    <w:rsid w:val="27EB1644"/>
    <w:rsid w:val="30531D70"/>
    <w:rsid w:val="3188466A"/>
    <w:rsid w:val="32F4D1C4"/>
    <w:rsid w:val="363C78FC"/>
    <w:rsid w:val="369E613A"/>
    <w:rsid w:val="37D39238"/>
    <w:rsid w:val="383203CE"/>
    <w:rsid w:val="3923ADC1"/>
    <w:rsid w:val="39587C60"/>
    <w:rsid w:val="39CDC06F"/>
    <w:rsid w:val="3A351CE2"/>
    <w:rsid w:val="3A6E5BA9"/>
    <w:rsid w:val="3BBD5027"/>
    <w:rsid w:val="3BE81C7F"/>
    <w:rsid w:val="3C1C2573"/>
    <w:rsid w:val="3FACF8B6"/>
    <w:rsid w:val="42035D2D"/>
    <w:rsid w:val="4336559C"/>
    <w:rsid w:val="4496F2C9"/>
    <w:rsid w:val="4A059FAA"/>
    <w:rsid w:val="4AFE0858"/>
    <w:rsid w:val="4B92F123"/>
    <w:rsid w:val="4C4EDAB7"/>
    <w:rsid w:val="4D426978"/>
    <w:rsid w:val="4D7E07CB"/>
    <w:rsid w:val="4DBFF955"/>
    <w:rsid w:val="4E1E4199"/>
    <w:rsid w:val="4E944897"/>
    <w:rsid w:val="4F5515FC"/>
    <w:rsid w:val="50450AEE"/>
    <w:rsid w:val="50BBEF92"/>
    <w:rsid w:val="510B3882"/>
    <w:rsid w:val="5134A46C"/>
    <w:rsid w:val="51E4D9B9"/>
    <w:rsid w:val="52227370"/>
    <w:rsid w:val="5388026B"/>
    <w:rsid w:val="58144925"/>
    <w:rsid w:val="5916C5C3"/>
    <w:rsid w:val="5A82373C"/>
    <w:rsid w:val="5CD50150"/>
    <w:rsid w:val="5CE8827B"/>
    <w:rsid w:val="5F2E39DD"/>
    <w:rsid w:val="5F96322B"/>
    <w:rsid w:val="603D3C8F"/>
    <w:rsid w:val="662B12B1"/>
    <w:rsid w:val="687B8A23"/>
    <w:rsid w:val="6BFFD091"/>
    <w:rsid w:val="6DA7AACF"/>
    <w:rsid w:val="6F6E03FB"/>
    <w:rsid w:val="72C8B0AA"/>
    <w:rsid w:val="72D3F261"/>
    <w:rsid w:val="73628D68"/>
    <w:rsid w:val="74BF75B7"/>
    <w:rsid w:val="750155EC"/>
    <w:rsid w:val="750206A6"/>
    <w:rsid w:val="7703428F"/>
    <w:rsid w:val="7736BA63"/>
    <w:rsid w:val="77890843"/>
    <w:rsid w:val="79E57951"/>
    <w:rsid w:val="7B66D8CC"/>
    <w:rsid w:val="7E1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8A1A1"/>
  <w15:docId w15:val="{CA8952B2-3A69-4716-8B87-D9D705FD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4D4D4D" w:themeColor="accent2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B7CD9"/>
    <w:pPr>
      <w:spacing w:after="0" w:line="240" w:lineRule="auto"/>
    </w:pPr>
  </w:style>
  <w:style w:type="paragraph" w:styleId="Kop1">
    <w:name w:val="heading 1"/>
    <w:aliases w:val="Stedin Kop 1"/>
    <w:next w:val="Standaard"/>
    <w:link w:val="Kop1Char"/>
    <w:autoRedefine/>
    <w:uiPriority w:val="9"/>
    <w:qFormat/>
    <w:rsid w:val="00B2218E"/>
    <w:pPr>
      <w:keepNext/>
      <w:keepLines/>
      <w:spacing w:before="120" w:after="120" w:line="240" w:lineRule="auto"/>
      <w:outlineLvl w:val="0"/>
    </w:pPr>
    <w:rPr>
      <w:rFonts w:ascii="Klavika Rg" w:eastAsia="Times New Roman" w:hAnsi="Klavika Rg"/>
      <w:b/>
      <w:bCs/>
      <w:color w:val="auto"/>
      <w:sz w:val="28"/>
      <w:szCs w:val="32"/>
      <w:lang w:eastAsia="nl-NL"/>
    </w:rPr>
  </w:style>
  <w:style w:type="paragraph" w:styleId="Kop2">
    <w:name w:val="heading 2"/>
    <w:aliases w:val="Stedin Kop 2"/>
    <w:basedOn w:val="Kop1"/>
    <w:next w:val="Standaard"/>
    <w:link w:val="Kop2Char"/>
    <w:autoRedefine/>
    <w:uiPriority w:val="9"/>
    <w:unhideWhenUsed/>
    <w:qFormat/>
    <w:rsid w:val="00C300AF"/>
    <w:pPr>
      <w:numPr>
        <w:ilvl w:val="1"/>
      </w:numPr>
      <w:spacing w:before="360"/>
      <w:outlineLvl w:val="1"/>
    </w:pPr>
    <w:rPr>
      <w:rFonts w:eastAsiaTheme="majorEastAsia"/>
      <w:b w:val="0"/>
      <w:sz w:val="22"/>
      <w:szCs w:val="26"/>
    </w:rPr>
  </w:style>
  <w:style w:type="paragraph" w:styleId="Kop3">
    <w:name w:val="heading 3"/>
    <w:aliases w:val="Stedin Kop 3"/>
    <w:basedOn w:val="Kop2"/>
    <w:next w:val="Standaard"/>
    <w:link w:val="Kop3Char"/>
    <w:uiPriority w:val="9"/>
    <w:unhideWhenUsed/>
    <w:qFormat/>
    <w:rsid w:val="00F53A18"/>
    <w:pPr>
      <w:numPr>
        <w:ilvl w:val="2"/>
      </w:numPr>
      <w:spacing w:before="120"/>
      <w:outlineLvl w:val="2"/>
    </w:pPr>
    <w:rPr>
      <w:b/>
      <w:szCs w:val="22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rsid w:val="006F0CA7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6F0CA7"/>
    <w:pPr>
      <w:keepNext/>
      <w:keepLines/>
      <w:spacing w:before="40"/>
      <w:outlineLvl w:val="4"/>
    </w:pPr>
    <w:rPr>
      <w:rFonts w:eastAsiaTheme="majorEastAsia" w:cstheme="majorBidi"/>
      <w:color w:val="BF9C00" w:themeColor="accent1" w:themeShade="BF"/>
    </w:rPr>
  </w:style>
  <w:style w:type="paragraph" w:styleId="Kop6">
    <w:name w:val="heading 6"/>
    <w:basedOn w:val="Standaard"/>
    <w:next w:val="Standaard"/>
    <w:link w:val="Kop6Char"/>
    <w:rsid w:val="00471826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color w:val="7F680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rsid w:val="00471826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i/>
      <w:iCs/>
      <w:color w:val="7F680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rsid w:val="00D91E8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737373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rsid w:val="00D91E8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737373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tedin Kop 1 Char"/>
    <w:basedOn w:val="Standaardalinea-lettertype"/>
    <w:link w:val="Kop1"/>
    <w:uiPriority w:val="9"/>
    <w:rsid w:val="00B2218E"/>
    <w:rPr>
      <w:rFonts w:ascii="Klavika Rg" w:eastAsia="Times New Roman" w:hAnsi="Klavika Rg"/>
      <w:b/>
      <w:bCs/>
      <w:color w:val="auto"/>
      <w:sz w:val="28"/>
      <w:szCs w:val="32"/>
      <w:lang w:eastAsia="nl-NL"/>
    </w:rPr>
  </w:style>
  <w:style w:type="character" w:customStyle="1" w:styleId="Kop2Char">
    <w:name w:val="Kop 2 Char"/>
    <w:aliases w:val="Stedin Kop 2 Char"/>
    <w:basedOn w:val="Standaardalinea-lettertype"/>
    <w:link w:val="Kop2"/>
    <w:uiPriority w:val="9"/>
    <w:rsid w:val="00C300AF"/>
    <w:rPr>
      <w:rFonts w:ascii="Klavika Rg" w:eastAsiaTheme="majorEastAsia" w:hAnsi="Klavika Rg"/>
      <w:bCs/>
      <w:color w:val="auto"/>
      <w:sz w:val="22"/>
      <w:szCs w:val="26"/>
      <w:lang w:eastAsia="nl-NL"/>
    </w:rPr>
  </w:style>
  <w:style w:type="character" w:styleId="Hyperlink">
    <w:name w:val="Hyperlink"/>
    <w:uiPriority w:val="99"/>
    <w:unhideWhenUsed/>
    <w:rsid w:val="001432D6"/>
    <w:rPr>
      <w:rFonts w:ascii="Arial" w:hAnsi="Arial"/>
      <w:color w:val="FFD100" w:themeColor="accent1"/>
      <w:sz w:val="18"/>
      <w:u w:val="single"/>
    </w:rPr>
  </w:style>
  <w:style w:type="table" w:styleId="Tabelraster">
    <w:name w:val="Table Grid"/>
    <w:basedOn w:val="Standaardtabel"/>
    <w:uiPriority w:val="39"/>
    <w:rsid w:val="00C7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tedin Kop 3 Char"/>
    <w:basedOn w:val="Standaardalinea-lettertype"/>
    <w:link w:val="Kop3"/>
    <w:uiPriority w:val="9"/>
    <w:rsid w:val="005E71FF"/>
    <w:rPr>
      <w:rFonts w:ascii="Klavika Rg" w:eastAsiaTheme="majorEastAsia" w:hAnsi="Klavika Rg"/>
      <w:b/>
      <w:bCs/>
      <w:color w:val="auto"/>
      <w:sz w:val="22"/>
      <w:szCs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6746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6746"/>
    <w:rPr>
      <w:rFonts w:ascii="Segoe UI" w:hAnsi="Segoe UI" w:cs="Segoe UI"/>
      <w:color w:val="838383" w:themeColor="text1" w:themeTint="BF"/>
    </w:rPr>
  </w:style>
  <w:style w:type="paragraph" w:styleId="Lijstalinea">
    <w:name w:val="List Paragraph"/>
    <w:basedOn w:val="Standaard"/>
    <w:uiPriority w:val="34"/>
    <w:qFormat/>
    <w:rsid w:val="002B5EEB"/>
    <w:pPr>
      <w:ind w:left="720"/>
      <w:contextualSpacing/>
    </w:pPr>
  </w:style>
  <w:style w:type="character" w:styleId="Zwaar">
    <w:name w:val="Strong"/>
    <w:basedOn w:val="Standaardalinea-lettertype"/>
    <w:uiPriority w:val="22"/>
    <w:rsid w:val="00471826"/>
    <w:rPr>
      <w:rFonts w:ascii="Arial" w:hAnsi="Arial"/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F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4F48"/>
    <w:rPr>
      <w:rFonts w:asciiTheme="minorHAnsi" w:hAnsiTheme="minorHAnsi" w:cstheme="minorBidi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4F48"/>
    <w:rPr>
      <w:rFonts w:asciiTheme="minorHAnsi" w:hAnsiTheme="minorHAnsi" w:cstheme="minorBidi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543E51"/>
    <w:pPr>
      <w:tabs>
        <w:tab w:val="left" w:pos="1134"/>
      </w:tabs>
      <w:spacing w:before="120"/>
      <w:ind w:left="284"/>
    </w:pPr>
    <w:rPr>
      <w:rFonts w:asciiTheme="majorHAnsi" w:hAnsiTheme="majorHAnsi" w:cstheme="minorHAnsi"/>
      <w:b/>
      <w:i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471826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543E51"/>
    <w:pPr>
      <w:tabs>
        <w:tab w:val="left" w:pos="1418"/>
      </w:tabs>
      <w:ind w:left="680"/>
    </w:pPr>
    <w:rPr>
      <w:rFonts w:asciiTheme="minorHAnsi" w:hAnsiTheme="minorHAnsi" w:cs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7054"/>
    <w:rPr>
      <w:rFonts w:ascii="Klavika Lt" w:hAnsi="Klavika Lt" w:cs="Arial"/>
      <w:b/>
      <w:bCs/>
      <w:color w:val="838383" w:themeColor="text1" w:themeTint="BF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7054"/>
    <w:rPr>
      <w:rFonts w:ascii="Klavika Lt" w:hAnsi="Klavika Lt" w:cstheme="minorBidi"/>
      <w:b/>
      <w:bCs/>
      <w:color w:val="838383" w:themeColor="text1" w:themeTint="BF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471826"/>
    <w:rPr>
      <w:rFonts w:eastAsiaTheme="majorEastAsia" w:cstheme="majorBidi"/>
      <w:b/>
      <w:iCs/>
      <w:color w:val="auto"/>
    </w:rPr>
  </w:style>
  <w:style w:type="paragraph" w:styleId="Ondertitel">
    <w:name w:val="Subtitle"/>
    <w:aliases w:val="Stedin Kop 1 genummerd"/>
    <w:basedOn w:val="Kop1"/>
    <w:next w:val="Standaard"/>
    <w:link w:val="OndertitelChar"/>
    <w:uiPriority w:val="11"/>
    <w:qFormat/>
    <w:rsid w:val="0025498B"/>
    <w:pPr>
      <w:numPr>
        <w:numId w:val="4"/>
      </w:numPr>
      <w:ind w:left="360"/>
    </w:pPr>
  </w:style>
  <w:style w:type="character" w:customStyle="1" w:styleId="OndertitelChar">
    <w:name w:val="Ondertitel Char"/>
    <w:aliases w:val="Stedin Kop 1 genummerd Char"/>
    <w:basedOn w:val="Standaardalinea-lettertype"/>
    <w:link w:val="Ondertitel"/>
    <w:uiPriority w:val="11"/>
    <w:rsid w:val="0025498B"/>
    <w:rPr>
      <w:rFonts w:eastAsia="Times New Roman"/>
      <w:b/>
      <w:color w:val="auto"/>
      <w:sz w:val="28"/>
      <w:szCs w:val="32"/>
      <w:lang w:eastAsia="nl-NL"/>
    </w:rPr>
  </w:style>
  <w:style w:type="paragraph" w:styleId="Citaat">
    <w:name w:val="Quote"/>
    <w:basedOn w:val="Standaard"/>
    <w:next w:val="Standaard"/>
    <w:link w:val="CitaatChar"/>
    <w:autoRedefine/>
    <w:uiPriority w:val="29"/>
    <w:rsid w:val="00DC3DE9"/>
    <w:pPr>
      <w:ind w:right="862"/>
    </w:pPr>
    <w:rPr>
      <w:iCs/>
      <w:sz w:val="60"/>
    </w:rPr>
  </w:style>
  <w:style w:type="character" w:customStyle="1" w:styleId="CitaatChar">
    <w:name w:val="Citaat Char"/>
    <w:basedOn w:val="Standaardalinea-lettertype"/>
    <w:link w:val="Citaat"/>
    <w:uiPriority w:val="29"/>
    <w:rsid w:val="00DC3DE9"/>
    <w:rPr>
      <w:rFonts w:ascii="Klavika Lt" w:hAnsi="Klavika Lt"/>
      <w:iCs/>
      <w:color w:val="3C3C3C"/>
      <w:sz w:val="60"/>
    </w:rPr>
  </w:style>
  <w:style w:type="paragraph" w:styleId="Geenafstand">
    <w:name w:val="No Spacing"/>
    <w:aliases w:val="Inleiding"/>
    <w:autoRedefine/>
    <w:uiPriority w:val="1"/>
    <w:qFormat/>
    <w:rsid w:val="00471826"/>
    <w:pPr>
      <w:spacing w:after="0" w:line="240" w:lineRule="auto"/>
    </w:pPr>
    <w:rPr>
      <w:color w:val="3C3C3C"/>
      <w:sz w:val="28"/>
    </w:rPr>
  </w:style>
  <w:style w:type="paragraph" w:styleId="Koptekst">
    <w:name w:val="header"/>
    <w:basedOn w:val="Standaard"/>
    <w:link w:val="KoptekstChar"/>
    <w:unhideWhenUsed/>
    <w:rsid w:val="006C54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54E5"/>
    <w:rPr>
      <w:rFonts w:ascii="Klavika Lt" w:hAnsi="Klavika Lt"/>
      <w:color w:val="4D4D4D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C54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54E5"/>
    <w:rPr>
      <w:rFonts w:ascii="Klavika Lt" w:hAnsi="Klavika Lt"/>
      <w:color w:val="4D4D4D"/>
      <w:sz w:val="20"/>
    </w:rPr>
  </w:style>
  <w:style w:type="table" w:customStyle="1" w:styleId="Tabel">
    <w:name w:val="Tabel"/>
    <w:basedOn w:val="Onopgemaaktetabel41"/>
    <w:uiPriority w:val="99"/>
    <w:rsid w:val="00CB1138"/>
    <w:rPr>
      <w:rFonts w:ascii="Klavika Lt" w:hAnsi="Klavika Lt"/>
      <w:color w:val="auto"/>
      <w:sz w:val="22"/>
      <w:szCs w:val="20"/>
      <w:lang w:val="en-GB" w:eastAsia="nl-NL"/>
    </w:rPr>
    <w:tblPr/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600" w:themeFill="background1" w:themeFillShade="F2"/>
      </w:tcPr>
    </w:tblStylePr>
    <w:tblStylePr w:type="band1Horz">
      <w:tblPr/>
      <w:tcPr>
        <w:shd w:val="clear" w:color="auto" w:fill="F2C600" w:themeFill="background1" w:themeFillShade="F2"/>
      </w:tcPr>
    </w:tblStylePr>
  </w:style>
  <w:style w:type="table" w:customStyle="1" w:styleId="Onopgemaaktetabel41">
    <w:name w:val="Onopgemaakte tabel 41"/>
    <w:basedOn w:val="Standaardtabel"/>
    <w:uiPriority w:val="44"/>
    <w:rsid w:val="00CB1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600" w:themeFill="background1" w:themeFillShade="F2"/>
      </w:tcPr>
    </w:tblStylePr>
    <w:tblStylePr w:type="band1Horz">
      <w:tblPr/>
      <w:tcPr>
        <w:shd w:val="clear" w:color="auto" w:fill="F2C600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BF721B"/>
    <w:pPr>
      <w:ind w:left="540"/>
    </w:pPr>
    <w:rPr>
      <w:rFonts w:asciiTheme="minorHAnsi" w:hAnsiTheme="minorHAnsi" w:cstheme="minorHAnsi"/>
      <w:sz w:val="20"/>
      <w:szCs w:val="20"/>
    </w:rPr>
  </w:style>
  <w:style w:type="paragraph" w:styleId="Voetnoottekst">
    <w:name w:val="footnote text"/>
    <w:basedOn w:val="StedinVoetnoot"/>
    <w:link w:val="VoetnoottekstChar"/>
    <w:uiPriority w:val="99"/>
    <w:unhideWhenUsed/>
    <w:rsid w:val="005020E3"/>
  </w:style>
  <w:style w:type="character" w:customStyle="1" w:styleId="VoetnoottekstChar">
    <w:name w:val="Voetnoottekst Char"/>
    <w:basedOn w:val="Standaardalinea-lettertype"/>
    <w:link w:val="Voetnoottekst"/>
    <w:uiPriority w:val="99"/>
    <w:rsid w:val="005020E3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D3B91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rsid w:val="00471826"/>
    <w:rPr>
      <w:rFonts w:eastAsiaTheme="majorEastAsia" w:cstheme="majorBidi"/>
      <w:color w:val="BF9C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736D0"/>
    <w:pPr>
      <w:pBdr>
        <w:top w:val="single" w:sz="4" w:space="10" w:color="FFD100" w:themeColor="accent1"/>
        <w:bottom w:val="single" w:sz="4" w:space="10" w:color="FFD100" w:themeColor="accent1"/>
      </w:pBdr>
      <w:spacing w:before="360" w:after="360"/>
      <w:ind w:left="864" w:right="864"/>
      <w:jc w:val="center"/>
    </w:pPr>
    <w:rPr>
      <w:i/>
      <w:iCs/>
      <w:color w:val="0082A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36D0"/>
    <w:rPr>
      <w:rFonts w:ascii="Klavika Lt" w:hAnsi="Klavika Lt"/>
      <w:i/>
      <w:iCs/>
      <w:color w:val="0082A0"/>
      <w:sz w:val="22"/>
    </w:rPr>
  </w:style>
  <w:style w:type="paragraph" w:customStyle="1" w:styleId="StedinVersieofondertitel">
    <w:name w:val="Stedin Versie of ondertitel"/>
    <w:basedOn w:val="Standaard"/>
    <w:link w:val="StedinVersieofondertitelChar"/>
    <w:autoRedefine/>
    <w:qFormat/>
    <w:rsid w:val="002534F8"/>
    <w:pPr>
      <w:ind w:right="2124"/>
    </w:pPr>
    <w:rPr>
      <w:rFonts w:eastAsiaTheme="majorEastAsia"/>
      <w:b/>
      <w:color w:val="FFD100" w:themeColor="background1"/>
      <w:spacing w:val="-10"/>
      <w:kern w:val="28"/>
      <w:sz w:val="72"/>
      <w:szCs w:val="56"/>
    </w:rPr>
  </w:style>
  <w:style w:type="paragraph" w:customStyle="1" w:styleId="SGInleiding">
    <w:name w:val="SG Inleiding"/>
    <w:basedOn w:val="Standaard"/>
    <w:link w:val="SGInleidingChar"/>
    <w:autoRedefine/>
    <w:rsid w:val="005020E3"/>
    <w:rPr>
      <w:sz w:val="22"/>
      <w:szCs w:val="22"/>
    </w:rPr>
  </w:style>
  <w:style w:type="character" w:customStyle="1" w:styleId="StedinVersieofondertitelChar">
    <w:name w:val="Stedin Versie of ondertitel Char"/>
    <w:basedOn w:val="Standaardalinea-lettertype"/>
    <w:link w:val="StedinVersieofondertitel"/>
    <w:rsid w:val="002534F8"/>
    <w:rPr>
      <w:rFonts w:eastAsiaTheme="majorEastAsia"/>
      <w:b/>
      <w:color w:val="FFD100" w:themeColor="background1"/>
      <w:spacing w:val="-10"/>
      <w:kern w:val="28"/>
      <w:sz w:val="72"/>
      <w:szCs w:val="56"/>
    </w:rPr>
  </w:style>
  <w:style w:type="paragraph" w:customStyle="1" w:styleId="StedinHyperlink">
    <w:name w:val="Stedin Hyperlink"/>
    <w:basedOn w:val="Standaard"/>
    <w:link w:val="StedinHyperlinkChar"/>
    <w:autoRedefine/>
    <w:qFormat/>
    <w:rsid w:val="00471826"/>
    <w:rPr>
      <w:color w:val="62B5E5"/>
      <w:u w:val="single"/>
    </w:rPr>
  </w:style>
  <w:style w:type="character" w:customStyle="1" w:styleId="SGInleidingChar">
    <w:name w:val="SG Inleiding Char"/>
    <w:basedOn w:val="Standaardalinea-lettertype"/>
    <w:link w:val="SGInleiding"/>
    <w:rsid w:val="005020E3"/>
    <w:rPr>
      <w:sz w:val="22"/>
      <w:szCs w:val="22"/>
    </w:rPr>
  </w:style>
  <w:style w:type="paragraph" w:customStyle="1" w:styleId="StedinVoetnoot">
    <w:name w:val="Stedin Voetnoot"/>
    <w:basedOn w:val="StedinHyperlink"/>
    <w:link w:val="StedinVoetnootChar"/>
    <w:autoRedefine/>
    <w:qFormat/>
    <w:rsid w:val="00B15BC3"/>
    <w:rPr>
      <w:color w:val="4D4D4D" w:themeColor="accent2"/>
      <w:sz w:val="16"/>
      <w:szCs w:val="16"/>
      <w:u w:val="none"/>
    </w:rPr>
  </w:style>
  <w:style w:type="character" w:customStyle="1" w:styleId="StedinHyperlinkChar">
    <w:name w:val="Stedin Hyperlink Char"/>
    <w:basedOn w:val="Standaardalinea-lettertype"/>
    <w:link w:val="StedinHyperlink"/>
    <w:rsid w:val="00471826"/>
    <w:rPr>
      <w:color w:val="62B5E5"/>
      <w:u w:val="single"/>
    </w:rPr>
  </w:style>
  <w:style w:type="paragraph" w:customStyle="1" w:styleId="StedinKader">
    <w:name w:val="Stedin Kader"/>
    <w:basedOn w:val="Standaard"/>
    <w:link w:val="StedinKaderChar"/>
    <w:autoRedefine/>
    <w:qFormat/>
    <w:rsid w:val="00471826"/>
    <w:pPr>
      <w:pBdr>
        <w:top w:val="single" w:sz="12" w:space="2" w:color="FFD100" w:themeColor="background1"/>
        <w:left w:val="single" w:sz="12" w:space="3" w:color="FFD100" w:themeColor="background1"/>
        <w:bottom w:val="single" w:sz="12" w:space="3" w:color="FFD100" w:themeColor="background1"/>
        <w:right w:val="single" w:sz="12" w:space="0" w:color="FFD100" w:themeColor="background1"/>
      </w:pBdr>
      <w:ind w:left="426"/>
    </w:pPr>
    <w:rPr>
      <w:lang w:eastAsia="nl-NL"/>
    </w:rPr>
  </w:style>
  <w:style w:type="character" w:customStyle="1" w:styleId="StedinVoetnootChar">
    <w:name w:val="Stedin Voetnoot Char"/>
    <w:basedOn w:val="StedinHyperlinkChar"/>
    <w:link w:val="StedinVoetnoot"/>
    <w:rsid w:val="00B15BC3"/>
    <w:rPr>
      <w:rFonts w:ascii="Klavika Lt" w:hAnsi="Klavika Lt"/>
      <w:color w:val="4D4D4D" w:themeColor="accent2"/>
      <w:sz w:val="16"/>
      <w:szCs w:val="16"/>
      <w:u w:val="single"/>
    </w:rPr>
  </w:style>
  <w:style w:type="character" w:customStyle="1" w:styleId="StedinKaderChar">
    <w:name w:val="Stedin Kader Char"/>
    <w:basedOn w:val="Standaardalinea-lettertype"/>
    <w:link w:val="StedinKader"/>
    <w:rsid w:val="00471826"/>
    <w:rPr>
      <w:color w:val="auto"/>
      <w:lang w:eastAsia="nl-NL"/>
    </w:rPr>
  </w:style>
  <w:style w:type="table" w:customStyle="1" w:styleId="Stedin">
    <w:name w:val="Stedin"/>
    <w:basedOn w:val="Standaardtabel"/>
    <w:uiPriority w:val="99"/>
    <w:rsid w:val="001C7567"/>
    <w:pPr>
      <w:spacing w:after="0" w:line="240" w:lineRule="auto"/>
    </w:pPr>
    <w:tblPr>
      <w:tblStyleRowBandSize w:val="1"/>
      <w:tblBorders>
        <w:bottom w:val="single" w:sz="4" w:space="0" w:color="FFD100" w:themeColor="accent1"/>
      </w:tblBorders>
      <w:tblCellMar>
        <w:top w:w="113" w:type="dxa"/>
        <w:bottom w:w="113" w:type="dxa"/>
      </w:tblCellMar>
    </w:tblPr>
    <w:tblStylePr w:type="firstRow">
      <w:rPr>
        <w:color w:val="FFD100" w:themeColor="background1"/>
      </w:rPr>
      <w:tblPr/>
      <w:tcPr>
        <w:shd w:val="clear" w:color="auto" w:fill="FFD100" w:themeFill="accent1"/>
      </w:tcPr>
    </w:tblStylePr>
    <w:tblStylePr w:type="band1Horz">
      <w:tblPr/>
      <w:tcPr>
        <w:shd w:val="clear" w:color="auto" w:fill="F9F9F9"/>
      </w:tcPr>
    </w:tblStylePr>
  </w:style>
  <w:style w:type="paragraph" w:customStyle="1" w:styleId="StedinOpsomming1">
    <w:name w:val="Stedin Opsomming 1"/>
    <w:basedOn w:val="Standaard"/>
    <w:qFormat/>
    <w:rsid w:val="00471826"/>
    <w:pPr>
      <w:numPr>
        <w:numId w:val="1"/>
      </w:numPr>
    </w:pPr>
  </w:style>
  <w:style w:type="paragraph" w:customStyle="1" w:styleId="StedinOpsomming2">
    <w:name w:val="Stedin Opsomming 2"/>
    <w:basedOn w:val="Standaard"/>
    <w:qFormat/>
    <w:rsid w:val="00471826"/>
    <w:pPr>
      <w:numPr>
        <w:ilvl w:val="1"/>
        <w:numId w:val="1"/>
      </w:numPr>
    </w:pPr>
  </w:style>
  <w:style w:type="paragraph" w:customStyle="1" w:styleId="StedinOpsomming3">
    <w:name w:val="Stedin Opsomming 3"/>
    <w:basedOn w:val="Standaard"/>
    <w:qFormat/>
    <w:rsid w:val="00471826"/>
    <w:pPr>
      <w:numPr>
        <w:ilvl w:val="2"/>
        <w:numId w:val="1"/>
      </w:numPr>
    </w:pPr>
  </w:style>
  <w:style w:type="paragraph" w:customStyle="1" w:styleId="StedinNummering1">
    <w:name w:val="Stedin Nummering 1"/>
    <w:basedOn w:val="Standaard"/>
    <w:qFormat/>
    <w:rsid w:val="00471826"/>
    <w:pPr>
      <w:numPr>
        <w:numId w:val="2"/>
      </w:numPr>
    </w:pPr>
  </w:style>
  <w:style w:type="paragraph" w:customStyle="1" w:styleId="StedinNummering2">
    <w:name w:val="Stedin Nummering 2"/>
    <w:basedOn w:val="Standaard"/>
    <w:qFormat/>
    <w:rsid w:val="00471826"/>
    <w:pPr>
      <w:numPr>
        <w:ilvl w:val="1"/>
        <w:numId w:val="2"/>
      </w:numPr>
    </w:pPr>
  </w:style>
  <w:style w:type="paragraph" w:customStyle="1" w:styleId="StedinNummering3">
    <w:name w:val="Stedin Nummering 3"/>
    <w:basedOn w:val="Standaard"/>
    <w:qFormat/>
    <w:rsid w:val="00471826"/>
    <w:pPr>
      <w:numPr>
        <w:ilvl w:val="2"/>
        <w:numId w:val="2"/>
      </w:numPr>
    </w:pPr>
  </w:style>
  <w:style w:type="paragraph" w:customStyle="1" w:styleId="StedinLetter1">
    <w:name w:val="Stedin Letter 1"/>
    <w:basedOn w:val="Standaard"/>
    <w:qFormat/>
    <w:rsid w:val="00471826"/>
    <w:pPr>
      <w:numPr>
        <w:numId w:val="3"/>
      </w:numPr>
    </w:pPr>
  </w:style>
  <w:style w:type="paragraph" w:customStyle="1" w:styleId="StedinLetter2">
    <w:name w:val="Stedin Letter 2"/>
    <w:basedOn w:val="Standaard"/>
    <w:qFormat/>
    <w:rsid w:val="00471826"/>
    <w:pPr>
      <w:numPr>
        <w:ilvl w:val="1"/>
        <w:numId w:val="3"/>
      </w:numPr>
    </w:pPr>
  </w:style>
  <w:style w:type="paragraph" w:styleId="Kopvaninhoudsopgave">
    <w:name w:val="TOC Heading"/>
    <w:basedOn w:val="Kop1"/>
    <w:next w:val="Standaard"/>
    <w:uiPriority w:val="39"/>
    <w:qFormat/>
    <w:rsid w:val="00471826"/>
    <w:pPr>
      <w:outlineLvl w:val="9"/>
    </w:pPr>
    <w:rPr>
      <w:rFonts w:eastAsiaTheme="majorEastAsia"/>
      <w:bCs w:val="0"/>
      <w:color w:val="FFD100" w:themeColor="accent1"/>
      <w:sz w:val="32"/>
      <w:lang w:eastAsia="en-US"/>
    </w:rPr>
  </w:style>
  <w:style w:type="paragraph" w:customStyle="1" w:styleId="StedinTitel1">
    <w:name w:val="Stedin Titel 1"/>
    <w:basedOn w:val="StedinVersieofondertitel"/>
    <w:link w:val="StedinTitel1Char"/>
    <w:qFormat/>
    <w:rsid w:val="00471826"/>
  </w:style>
  <w:style w:type="paragraph" w:customStyle="1" w:styleId="StedinTitel2">
    <w:name w:val="Stedin Titel 2"/>
    <w:basedOn w:val="StedinVersieofondertitel"/>
    <w:link w:val="StedinTitel2Char"/>
    <w:qFormat/>
    <w:rsid w:val="00471826"/>
    <w:rPr>
      <w:b w:val="0"/>
    </w:rPr>
  </w:style>
  <w:style w:type="character" w:customStyle="1" w:styleId="StedinTitel1Char">
    <w:name w:val="Stedin Titel 1 Char"/>
    <w:basedOn w:val="StedinVersieofondertitelChar"/>
    <w:link w:val="StedinTitel1"/>
    <w:rsid w:val="00471826"/>
    <w:rPr>
      <w:rFonts w:eastAsiaTheme="majorEastAsia"/>
      <w:b/>
      <w:color w:val="FFD100" w:themeColor="background1"/>
      <w:spacing w:val="-10"/>
      <w:kern w:val="28"/>
      <w:sz w:val="72"/>
      <w:szCs w:val="56"/>
    </w:rPr>
  </w:style>
  <w:style w:type="character" w:customStyle="1" w:styleId="StedinTitel2Char">
    <w:name w:val="Stedin Titel 2 Char"/>
    <w:basedOn w:val="StedinVersieofondertitelChar"/>
    <w:link w:val="StedinTitel2"/>
    <w:rsid w:val="00471826"/>
    <w:rPr>
      <w:rFonts w:eastAsiaTheme="majorEastAsia"/>
      <w:b w:val="0"/>
      <w:color w:val="FFD100" w:themeColor="background1"/>
      <w:spacing w:val="-10"/>
      <w:kern w:val="28"/>
      <w:sz w:val="72"/>
      <w:szCs w:val="56"/>
    </w:rPr>
  </w:style>
  <w:style w:type="paragraph" w:customStyle="1" w:styleId="StedinBroodtekst">
    <w:name w:val="Stedin Broodtekst"/>
    <w:basedOn w:val="Standaard"/>
    <w:qFormat/>
    <w:rsid w:val="00471826"/>
  </w:style>
  <w:style w:type="character" w:customStyle="1" w:styleId="Kop6Char">
    <w:name w:val="Kop 6 Char"/>
    <w:basedOn w:val="Standaardalinea-lettertype"/>
    <w:link w:val="Kop6"/>
    <w:rsid w:val="00471826"/>
    <w:rPr>
      <w:rFonts w:eastAsiaTheme="majorEastAsia" w:cstheme="majorBidi"/>
      <w:color w:val="7F680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471826"/>
    <w:rPr>
      <w:rFonts w:eastAsiaTheme="majorEastAsia" w:cstheme="majorBidi"/>
      <w:i/>
      <w:iCs/>
      <w:color w:val="7F6800" w:themeColor="accent1" w:themeShade="7F"/>
    </w:rPr>
  </w:style>
  <w:style w:type="numbering" w:customStyle="1" w:styleId="STEDINHOOFDSTUKDOORNR">
    <w:name w:val="STEDIN HOOFDSTUK DOOR NR"/>
    <w:uiPriority w:val="99"/>
    <w:rsid w:val="005A2CC8"/>
    <w:pPr>
      <w:numPr>
        <w:numId w:val="6"/>
      </w:numPr>
    </w:pPr>
  </w:style>
  <w:style w:type="paragraph" w:customStyle="1" w:styleId="KOPzondernummering">
    <w:name w:val="KOP zonder nummering"/>
    <w:rsid w:val="00973CC8"/>
    <w:pPr>
      <w:ind w:left="284" w:hanging="284"/>
    </w:pPr>
    <w:rPr>
      <w:rFonts w:eastAsia="Times New Roman"/>
      <w:b/>
      <w:color w:val="auto"/>
      <w:sz w:val="28"/>
      <w:szCs w:val="32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D91E82"/>
    <w:rPr>
      <w:rFonts w:asciiTheme="majorHAnsi" w:eastAsiaTheme="majorEastAsia" w:hAnsiTheme="majorHAnsi" w:cstheme="majorBidi"/>
      <w:color w:val="737373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semiHidden/>
    <w:rsid w:val="00D91E82"/>
    <w:rPr>
      <w:rFonts w:asciiTheme="majorHAnsi" w:eastAsiaTheme="majorEastAsia" w:hAnsiTheme="majorHAnsi" w:cstheme="majorBidi"/>
      <w:i/>
      <w:iCs/>
      <w:color w:val="737373" w:themeColor="text1" w:themeTint="D8"/>
      <w:sz w:val="21"/>
      <w:szCs w:val="21"/>
    </w:rPr>
  </w:style>
  <w:style w:type="numbering" w:customStyle="1" w:styleId="Stijl1">
    <w:name w:val="Stijl1"/>
    <w:uiPriority w:val="99"/>
    <w:rsid w:val="00905491"/>
    <w:pPr>
      <w:numPr>
        <w:numId w:val="8"/>
      </w:numPr>
    </w:pPr>
  </w:style>
  <w:style w:type="numbering" w:customStyle="1" w:styleId="LIJST-STEDIN">
    <w:name w:val="LIJST - STEDIN"/>
    <w:uiPriority w:val="99"/>
    <w:rsid w:val="0043370C"/>
    <w:pPr>
      <w:numPr>
        <w:numId w:val="11"/>
      </w:numPr>
    </w:pPr>
  </w:style>
  <w:style w:type="numbering" w:customStyle="1" w:styleId="Stijlhoofdstukstedin">
    <w:name w:val="Stijl hoofdstuk stedin"/>
    <w:uiPriority w:val="99"/>
    <w:rsid w:val="006F0CA7"/>
    <w:pPr>
      <w:numPr>
        <w:numId w:val="31"/>
      </w:numPr>
    </w:pPr>
  </w:style>
  <w:style w:type="paragraph" w:styleId="Inhopg5">
    <w:name w:val="toc 5"/>
    <w:basedOn w:val="Standaard"/>
    <w:next w:val="Standaard"/>
    <w:autoRedefine/>
    <w:semiHidden/>
    <w:unhideWhenUsed/>
    <w:rsid w:val="009E39E1"/>
    <w:pPr>
      <w:ind w:left="720"/>
    </w:pPr>
    <w:rPr>
      <w:rFonts w:asciiTheme="minorHAnsi" w:hAnsiTheme="minorHAnsi" w:cstheme="minorHAnsi"/>
      <w:sz w:val="20"/>
      <w:szCs w:val="20"/>
    </w:rPr>
  </w:style>
  <w:style w:type="numbering" w:customStyle="1" w:styleId="Huidigelijst1">
    <w:name w:val="Huidige lijst1"/>
    <w:uiPriority w:val="99"/>
    <w:rsid w:val="006F0CA7"/>
    <w:pPr>
      <w:numPr>
        <w:numId w:val="29"/>
      </w:numPr>
    </w:pPr>
  </w:style>
  <w:style w:type="numbering" w:customStyle="1" w:styleId="Huidigelijst2">
    <w:name w:val="Huidige lijst2"/>
    <w:uiPriority w:val="99"/>
    <w:rsid w:val="006F0CA7"/>
    <w:pPr>
      <w:numPr>
        <w:numId w:val="30"/>
      </w:numPr>
    </w:pPr>
  </w:style>
  <w:style w:type="paragraph" w:styleId="Inhopg6">
    <w:name w:val="toc 6"/>
    <w:basedOn w:val="Standaard"/>
    <w:next w:val="Standaard"/>
    <w:autoRedefine/>
    <w:semiHidden/>
    <w:unhideWhenUsed/>
    <w:rsid w:val="009E39E1"/>
    <w:pPr>
      <w:ind w:left="90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semiHidden/>
    <w:unhideWhenUsed/>
    <w:rsid w:val="009E39E1"/>
    <w:pPr>
      <w:ind w:left="108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semiHidden/>
    <w:unhideWhenUsed/>
    <w:rsid w:val="009E39E1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semiHidden/>
    <w:unhideWhenUsed/>
    <w:rsid w:val="009E39E1"/>
    <w:pPr>
      <w:ind w:left="1440"/>
    </w:pPr>
    <w:rPr>
      <w:rFonts w:asciiTheme="minorHAnsi" w:hAnsiTheme="minorHAnsi" w:cstheme="minorHAnsi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rsid w:val="00D60F0F"/>
    <w:rPr>
      <w:color w:val="666666"/>
    </w:rPr>
  </w:style>
  <w:style w:type="character" w:customStyle="1" w:styleId="ui-provider">
    <w:name w:val="ui-provider"/>
    <w:basedOn w:val="Standaardalinea-lettertype"/>
    <w:rsid w:val="00D60F0F"/>
  </w:style>
  <w:style w:type="character" w:styleId="Onopgelostemelding">
    <w:name w:val="Unresolved Mention"/>
    <w:basedOn w:val="Standaardalinea-lettertype"/>
    <w:uiPriority w:val="99"/>
    <w:semiHidden/>
    <w:unhideWhenUsed/>
    <w:rsid w:val="00703D2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703D25"/>
    <w:rPr>
      <w:color w:val="EB5764" w:themeColor="followedHyperlink"/>
      <w:u w:val="single"/>
    </w:rPr>
  </w:style>
  <w:style w:type="paragraph" w:styleId="Revisie">
    <w:name w:val="Revision"/>
    <w:hidden/>
    <w:semiHidden/>
    <w:rsid w:val="006E6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7190">
          <w:marLeft w:val="0"/>
          <w:marRight w:val="0"/>
          <w:marTop w:val="0"/>
          <w:marBottom w:val="3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7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5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9539">
                                          <w:marLeft w:val="1"/>
                                          <w:marRight w:val="0"/>
                                          <w:marTop w:val="1"/>
                                          <w:marBottom w:val="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244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3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5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0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8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63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tedin.net/zakelijk/energietransitie/beschikbare-netcapaciteit/maatschappelijk-prioriteren/congestieverzachte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tedin.net/zakelijk/energietransitie/beschikbare-netcapaciteit/maatschappelijk-prioriteren/congestieverzachters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3279\Downloads\stedin_werkinstructie_30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1BF3E4013642B4967D4E3112AC8A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E20E68-9127-4796-83FD-8D491AA2C582}"/>
      </w:docPartPr>
      <w:docPartBody>
        <w:p w:rsidR="00ED3064" w:rsidRDefault="005129ED" w:rsidP="005129ED">
          <w:pPr>
            <w:pStyle w:val="781BF3E4013642B4967D4E3112AC8AE2"/>
          </w:pPr>
          <w:r w:rsidRPr="00803C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54E1B2656B40E1A3AA4C974B60F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EFDB8B-03CE-4B63-A51B-07EEE82E97A6}"/>
      </w:docPartPr>
      <w:docPartBody>
        <w:p w:rsidR="0009660C" w:rsidRDefault="004F4656" w:rsidP="004F4656">
          <w:pPr>
            <w:pStyle w:val="A854E1B2656B40E1A3AA4C974B60F6261"/>
          </w:pPr>
          <w:r w:rsidRPr="00347414">
            <w:rPr>
              <w:rStyle w:val="Tekstvantijdelijkeaanduiding"/>
              <w:rFonts w:asciiTheme="majorHAnsi" w:hAnsiTheme="majorHAnsi" w:cstheme="majorHAnsi"/>
              <w:i/>
              <w:iCs/>
            </w:rPr>
            <w:t>Klik of tik om tekst in te voeren.</w:t>
          </w:r>
        </w:p>
      </w:docPartBody>
    </w:docPart>
    <w:docPart>
      <w:docPartPr>
        <w:name w:val="58A2433D7E1C4EDC8CFF0226F5F06B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780F38-E22A-49D3-B4D5-3D72C9A68117}"/>
      </w:docPartPr>
      <w:docPartBody>
        <w:p w:rsidR="00A827CF" w:rsidRDefault="00A65709" w:rsidP="00A65709">
          <w:pPr>
            <w:pStyle w:val="58A2433D7E1C4EDC8CFF0226F5F06B119"/>
          </w:pPr>
          <w:r>
            <w:rPr>
              <w:rFonts w:ascii="Klavika Lt" w:hAnsi="Klavika Lt"/>
              <w:i/>
              <w:iCs/>
              <w:sz w:val="20"/>
              <w:szCs w:val="20"/>
            </w:rPr>
            <w:t>N</w:t>
          </w:r>
          <w:r>
            <w:t>aam van uw organisatie</w:t>
          </w:r>
        </w:p>
      </w:docPartBody>
    </w:docPart>
    <w:docPart>
      <w:docPartPr>
        <w:name w:val="D6C276108B7344E086A99526DAE222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FD12B9-D347-401C-A2D3-B1E834D0A406}"/>
      </w:docPartPr>
      <w:docPartBody>
        <w:p w:rsidR="00A827CF" w:rsidRDefault="004F4656" w:rsidP="004F4656">
          <w:pPr>
            <w:pStyle w:val="D6C276108B7344E086A99526DAE222B01"/>
          </w:pPr>
          <w:r w:rsidRPr="008A7509">
            <w:rPr>
              <w:rFonts w:asciiTheme="majorHAnsi" w:hAnsiTheme="majorHAnsi" w:cstheme="majorHAnsi"/>
              <w:i/>
              <w:iCs/>
            </w:rPr>
            <w:t>Vul hier uw correspondentieadres in</w:t>
          </w:r>
          <w:r w:rsidRPr="008A7509">
            <w:rPr>
              <w:rStyle w:val="Tekstvantijdelijkeaanduiding"/>
              <w:rFonts w:asciiTheme="majorHAnsi" w:hAnsiTheme="majorHAnsi" w:cstheme="majorHAnsi"/>
              <w:i/>
              <w:iCs/>
            </w:rPr>
            <w:t>.</w:t>
          </w:r>
        </w:p>
      </w:docPartBody>
    </w:docPart>
    <w:docPart>
      <w:docPartPr>
        <w:name w:val="DA5B3A8B51FD4B8886F0D04F5BA909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606B0-1C50-4348-AB24-519EC25B669A}"/>
      </w:docPartPr>
      <w:docPartBody>
        <w:p w:rsidR="00C95224" w:rsidRDefault="004F4656" w:rsidP="004F4656">
          <w:pPr>
            <w:pStyle w:val="DA5B3A8B51FD4B8886F0D04F5BA909C41"/>
          </w:pPr>
          <w:r w:rsidRPr="008A7509">
            <w:rPr>
              <w:rFonts w:asciiTheme="majorHAnsi" w:hAnsiTheme="majorHAnsi" w:cstheme="majorHAnsi"/>
              <w:i/>
              <w:iCs/>
            </w:rPr>
            <w:t>Heeft u al een aansluiting en/of EAN-code? Vul deze dan hier in.</w:t>
          </w:r>
        </w:p>
      </w:docPartBody>
    </w:docPart>
    <w:docPart>
      <w:docPartPr>
        <w:name w:val="5490A8ECA584431FACC2DCA53F4F69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53BA0-FE02-4C75-A45E-609B3A0BF952}"/>
      </w:docPartPr>
      <w:docPartBody>
        <w:p w:rsidR="00C95224" w:rsidRDefault="004F4656" w:rsidP="004F4656">
          <w:pPr>
            <w:pStyle w:val="5490A8ECA584431FACC2DCA53F4F69D21"/>
          </w:pPr>
          <w:r w:rsidRPr="008A7509">
            <w:rPr>
              <w:rFonts w:asciiTheme="majorHAnsi" w:hAnsiTheme="majorHAnsi" w:cstheme="majorHAnsi"/>
              <w:i/>
              <w:iCs/>
            </w:rPr>
            <w:t>Uw projectnaam/referentie voor deze aansluitlocatie</w:t>
          </w:r>
          <w:r w:rsidRPr="008A7509">
            <w:rPr>
              <w:rStyle w:val="Tekstvantijdelijkeaanduiding"/>
              <w:rFonts w:asciiTheme="majorHAnsi" w:hAnsiTheme="majorHAnsi" w:cstheme="majorHAnsi"/>
              <w:i/>
              <w:iCs/>
            </w:rPr>
            <w:t>.</w:t>
          </w:r>
        </w:p>
      </w:docPartBody>
    </w:docPart>
    <w:docPart>
      <w:docPartPr>
        <w:name w:val="0969896E3B6B45BBA43EE819F180E4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13C2AB-A068-4A4A-B90F-5F7F3BA263F4}"/>
      </w:docPartPr>
      <w:docPartBody>
        <w:p w:rsidR="00C95224" w:rsidRDefault="004F4656" w:rsidP="004F4656">
          <w:pPr>
            <w:pStyle w:val="0969896E3B6B45BBA43EE819F180E4B91"/>
          </w:pPr>
          <w:r w:rsidRPr="008A7509">
            <w:rPr>
              <w:rFonts w:asciiTheme="majorHAnsi" w:hAnsiTheme="majorHAnsi" w:cstheme="majorHAnsi"/>
              <w:i/>
              <w:iCs/>
            </w:rPr>
            <w:t>1234 AB</w:t>
          </w:r>
        </w:p>
      </w:docPartBody>
    </w:docPart>
    <w:docPart>
      <w:docPartPr>
        <w:name w:val="D824F5A8F2484827850A9EDE1623B0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0B391B-6EA0-405C-BBC6-F8FB36AB9EA9}"/>
      </w:docPartPr>
      <w:docPartBody>
        <w:p w:rsidR="00C95224" w:rsidRDefault="004F4656" w:rsidP="004F4656">
          <w:pPr>
            <w:pStyle w:val="D824F5A8F2484827850A9EDE1623B0D81"/>
          </w:pPr>
          <w:r w:rsidRPr="008A7509">
            <w:rPr>
              <w:rFonts w:asciiTheme="majorHAnsi" w:hAnsiTheme="majorHAnsi" w:cstheme="majorHAnsi"/>
              <w:i/>
              <w:iCs/>
            </w:rPr>
            <w:t>1234 AB</w:t>
          </w:r>
        </w:p>
      </w:docPartBody>
    </w:docPart>
    <w:docPart>
      <w:docPartPr>
        <w:name w:val="E513149399174C46ABCC35ADB43787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79C9E6-57A4-4995-BD84-06C3C31A2398}"/>
      </w:docPartPr>
      <w:docPartBody>
        <w:p w:rsidR="00C95224" w:rsidRDefault="004F4656" w:rsidP="004F4656">
          <w:pPr>
            <w:pStyle w:val="E513149399174C46ABCC35ADB437873B1"/>
          </w:pPr>
          <w:r w:rsidRPr="008A7509">
            <w:rPr>
              <w:rFonts w:asciiTheme="majorHAnsi" w:hAnsiTheme="majorHAnsi" w:cstheme="majorHAnsi"/>
              <w:i/>
              <w:iCs/>
            </w:rPr>
            <w:t>Heeft u nog geen EAN-code? Vul dan hier het aanmeldnummer van uw aanvraag via mijnaansluiting.nl in. Dit nummer begint met 100.</w:t>
          </w:r>
        </w:p>
      </w:docPartBody>
    </w:docPart>
    <w:docPart>
      <w:docPartPr>
        <w:name w:val="A5A98BCD587B427DBE7387BB3B9A2B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8DEF63-27C8-4DED-8E7D-AF9A29CC911E}"/>
      </w:docPartPr>
      <w:docPartBody>
        <w:p w:rsidR="00C95224" w:rsidRDefault="004F4656" w:rsidP="004F4656">
          <w:pPr>
            <w:pStyle w:val="A5A98BCD587B427DBE7387BB3B9A2B061"/>
          </w:pPr>
          <w:r w:rsidRPr="008A7509">
            <w:rPr>
              <w:rFonts w:asciiTheme="majorHAnsi" w:hAnsiTheme="majorHAnsi" w:cstheme="majorHAnsi"/>
              <w:i/>
              <w:iCs/>
            </w:rPr>
            <w:t>Vul hier de naam van uw organisatie in</w:t>
          </w:r>
          <w:r w:rsidRPr="008A7509">
            <w:rPr>
              <w:rStyle w:val="Tekstvantijdelijkeaanduiding"/>
              <w:rFonts w:asciiTheme="majorHAnsi" w:hAnsiTheme="majorHAnsi" w:cstheme="majorHAnsi"/>
              <w:i/>
              <w:iCs/>
            </w:rPr>
            <w:t>.</w:t>
          </w:r>
        </w:p>
      </w:docPartBody>
    </w:docPart>
    <w:docPart>
      <w:docPartPr>
        <w:name w:val="171B30EDDA1B4C8DBE2EFAF20506EB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53E981-CFE8-440F-98C5-1014F8A2D54A}"/>
      </w:docPartPr>
      <w:docPartBody>
        <w:p w:rsidR="00C95224" w:rsidRDefault="004F4656" w:rsidP="004F4656">
          <w:pPr>
            <w:pStyle w:val="171B30EDDA1B4C8DBE2EFAF20506EB471"/>
          </w:pPr>
          <w:r w:rsidRPr="008A7509">
            <w:rPr>
              <w:rFonts w:asciiTheme="majorHAnsi" w:hAnsiTheme="majorHAnsi" w:cstheme="majorHAnsi"/>
              <w:i/>
              <w:iCs/>
            </w:rPr>
            <w:t>Wat is het adres van de aansluitlocatie?</w:t>
          </w:r>
        </w:p>
      </w:docPartBody>
    </w:docPart>
    <w:docPart>
      <w:docPartPr>
        <w:name w:val="C5E4CB63413744EA8AAEFF6C51B3DA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1E3CDA-FCC1-4B15-815F-9812DD0B259F}"/>
      </w:docPartPr>
      <w:docPartBody>
        <w:p w:rsidR="00C95224" w:rsidRDefault="004F4656" w:rsidP="004F4656">
          <w:pPr>
            <w:pStyle w:val="C5E4CB63413744EA8AAEFF6C51B3DAD51"/>
          </w:pPr>
          <w:r w:rsidRPr="008A7509">
            <w:rPr>
              <w:rFonts w:asciiTheme="majorHAnsi" w:hAnsiTheme="majorHAnsi" w:cstheme="majorHAnsi"/>
              <w:i/>
              <w:iCs/>
            </w:rPr>
            <w:t>Wat is de plaatsnaam van de aansluitlocatie?</w:t>
          </w:r>
        </w:p>
      </w:docPartBody>
    </w:docPart>
    <w:docPart>
      <w:docPartPr>
        <w:name w:val="0F51888DDED743838A5D24341C7BE0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84318-A3A3-48B9-8194-D55783AC2178}"/>
      </w:docPartPr>
      <w:docPartBody>
        <w:p w:rsidR="00C95224" w:rsidRDefault="004F4656" w:rsidP="004F4656">
          <w:pPr>
            <w:pStyle w:val="0F51888DDED743838A5D24341C7BE0781"/>
          </w:pPr>
          <w:r w:rsidRPr="008A7509">
            <w:rPr>
              <w:rFonts w:asciiTheme="majorHAnsi" w:hAnsiTheme="majorHAnsi" w:cstheme="majorHAnsi"/>
              <w:i/>
              <w:iCs/>
            </w:rPr>
            <w:t>Vul hier de plaatsnaam van uw correspondentieadres in</w:t>
          </w:r>
          <w:r w:rsidRPr="008A7509">
            <w:rPr>
              <w:rStyle w:val="Tekstvantijdelijkeaanduiding"/>
              <w:rFonts w:asciiTheme="majorHAnsi" w:hAnsiTheme="majorHAnsi" w:cstheme="majorHAnsi"/>
              <w:i/>
              <w:iCs/>
            </w:rPr>
            <w:t>.</w:t>
          </w:r>
        </w:p>
      </w:docPartBody>
    </w:docPart>
    <w:docPart>
      <w:docPartPr>
        <w:name w:val="C736FC0DBC074CEEB2EE3694508FC4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4BB575-EEF2-476B-84E9-8C43DC283AB4}"/>
      </w:docPartPr>
      <w:docPartBody>
        <w:p w:rsidR="00C95224" w:rsidRDefault="004F4656" w:rsidP="004F4656">
          <w:pPr>
            <w:pStyle w:val="C736FC0DBC074CEEB2EE3694508FC41A2"/>
          </w:pPr>
          <w:r w:rsidRPr="008A7509">
            <w:rPr>
              <w:rFonts w:asciiTheme="majorHAnsi" w:hAnsiTheme="majorHAnsi" w:cstheme="majorHAnsi"/>
              <w:i/>
              <w:iCs/>
            </w:rPr>
            <w:t>Voor- en achternaam van de contactpersoon voor deze aanvraag</w:t>
          </w:r>
        </w:p>
      </w:docPartBody>
    </w:docPart>
    <w:docPart>
      <w:docPartPr>
        <w:name w:val="8BB5383E22DE4666824AF9CA41A5F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9D3734-700C-43DF-8D58-382FF46477A2}"/>
      </w:docPartPr>
      <w:docPartBody>
        <w:p w:rsidR="00C95224" w:rsidRDefault="004F4656" w:rsidP="004F4656">
          <w:pPr>
            <w:pStyle w:val="8BB5383E22DE4666824AF9CA41A5F42F2"/>
          </w:pPr>
          <w:r w:rsidRPr="008A7509">
            <w:rPr>
              <w:rFonts w:asciiTheme="majorHAnsi" w:hAnsiTheme="majorHAnsi" w:cstheme="majorHAnsi"/>
              <w:i/>
              <w:iCs/>
            </w:rPr>
            <w:t>Op welk e-mailadres kunnen wij u bereiken over deze aanvraag?</w:t>
          </w:r>
        </w:p>
      </w:docPartBody>
    </w:docPart>
    <w:docPart>
      <w:docPartPr>
        <w:name w:val="9D1F11A75AA24BC3B866EE2DF8A4ED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CC21A0-55B5-4276-8ED7-C36CE0972137}"/>
      </w:docPartPr>
      <w:docPartBody>
        <w:p w:rsidR="00C95224" w:rsidRDefault="004F4656" w:rsidP="004F4656">
          <w:pPr>
            <w:pStyle w:val="9D1F11A75AA24BC3B866EE2DF8A4ED772"/>
          </w:pPr>
          <w:r w:rsidRPr="008A7509">
            <w:rPr>
              <w:rFonts w:asciiTheme="majorHAnsi" w:hAnsiTheme="majorHAnsi" w:cstheme="majorHAnsi"/>
              <w:i/>
              <w:iCs/>
            </w:rPr>
            <w:t>Op welk telefoonnummer kunnen wij u bereiken over deze aanvraag?</w:t>
          </w:r>
        </w:p>
      </w:docPartBody>
    </w:docPart>
    <w:docPart>
      <w:docPartPr>
        <w:name w:val="8B0ECDB1D61442169AD804762811B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6C520-954C-4977-A2CB-E70413342953}"/>
      </w:docPartPr>
      <w:docPartBody>
        <w:p w:rsidR="00EC34F2" w:rsidRDefault="004F4656" w:rsidP="004F4656">
          <w:pPr>
            <w:pStyle w:val="8B0ECDB1D61442169AD804762811BBBA2"/>
          </w:pPr>
          <w:r w:rsidRPr="008A7509">
            <w:rPr>
              <w:rFonts w:asciiTheme="majorHAnsi" w:hAnsiTheme="majorHAnsi" w:cstheme="majorHAnsi"/>
              <w:i/>
              <w:iCs/>
            </w:rPr>
            <w:t>Biedt u bijvoorbeeld een batterij die 5MW kan afnemen aan? Vul hier dan 5000kW in. Vul 0 in als u alleen meer teruglevering aanbiedt.</w:t>
          </w:r>
        </w:p>
      </w:docPartBody>
    </w:docPart>
    <w:docPart>
      <w:docPartPr>
        <w:name w:val="4CB98C27A1C44900A4972C225FDDE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61EB46-5830-406D-9585-F1E361C3C02B}"/>
      </w:docPartPr>
      <w:docPartBody>
        <w:p w:rsidR="00EC34F2" w:rsidRDefault="004F4656" w:rsidP="004F4656">
          <w:pPr>
            <w:pStyle w:val="4CB98C27A1C44900A4972C225FDDE5AF2"/>
          </w:pPr>
          <w:r w:rsidRPr="008A7509">
            <w:rPr>
              <w:rFonts w:asciiTheme="majorHAnsi" w:hAnsiTheme="majorHAnsi" w:cstheme="majorHAnsi"/>
              <w:i/>
              <w:iCs/>
            </w:rPr>
            <w:t>Biedt u bijvoorbeeld een gasgenerator die 8MW kan opwekken aan? Vul hier dan 8000kW in. Vul 0 in als u alleen meer afname aanbiedt.</w:t>
          </w:r>
        </w:p>
      </w:docPartBody>
    </w:docPart>
    <w:docPart>
      <w:docPartPr>
        <w:name w:val="3A7F87A2F0C94BB78220CA78ABD002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83DD55-9D22-4A82-85E8-5385AE484024}"/>
      </w:docPartPr>
      <w:docPartBody>
        <w:p w:rsidR="00EC34F2" w:rsidRDefault="00EC34F2" w:rsidP="00EC34F2">
          <w:pPr>
            <w:pStyle w:val="3A7F87A2F0C94BB78220CA78ABD002CA"/>
          </w:pPr>
          <w:r>
            <w:rPr>
              <w:rFonts w:ascii="Klavika Lt" w:hAnsi="Klavika Lt"/>
              <w:i/>
              <w:iCs/>
              <w:sz w:val="20"/>
              <w:szCs w:val="20"/>
            </w:rPr>
            <w:t>N</w:t>
          </w:r>
          <w:r>
            <w:t>aam van uw organisatie</w:t>
          </w:r>
        </w:p>
      </w:docPartBody>
    </w:docPart>
    <w:docPart>
      <w:docPartPr>
        <w:name w:val="A29BA667E4C14929AA7A3C8FF51A06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F6CA23-23DD-4898-A663-92CFCF86EF91}"/>
      </w:docPartPr>
      <w:docPartBody>
        <w:p w:rsidR="00EC34F2" w:rsidRDefault="004F4656" w:rsidP="004F4656">
          <w:pPr>
            <w:pStyle w:val="A29BA667E4C14929AA7A3C8FF51A06512"/>
          </w:pPr>
          <w:r w:rsidRPr="008A7509">
            <w:rPr>
              <w:rFonts w:asciiTheme="majorHAnsi" w:hAnsiTheme="majorHAnsi" w:cstheme="majorHAnsi"/>
              <w:i/>
              <w:iCs/>
            </w:rPr>
            <w:t>Dit dient minimaal 4 keer het aangeboden regelbaar vermogen te zijn, bijvoorbeeld 4000kWh bij 1000kW regelbaar vermogen.</w:t>
          </w:r>
        </w:p>
      </w:docPartBody>
    </w:docPart>
    <w:docPart>
      <w:docPartPr>
        <w:name w:val="9ABD2D1E79FB4AFBAFEBF81385FAF3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466EF8-1BD8-403A-AEA7-99A0F8192DD9}"/>
      </w:docPartPr>
      <w:docPartBody>
        <w:p w:rsidR="00EC34F2" w:rsidRDefault="004F4656" w:rsidP="004F4656">
          <w:pPr>
            <w:pStyle w:val="9ABD2D1E79FB4AFBAFEBF81385FAF38C2"/>
          </w:pPr>
          <w:r w:rsidRPr="008A7509">
            <w:rPr>
              <w:rFonts w:asciiTheme="majorHAnsi" w:hAnsiTheme="majorHAnsi" w:cstheme="majorHAnsi"/>
              <w:i/>
              <w:iCs/>
            </w:rPr>
            <w:t>Vul hier in om welk type technologie het gaat, bijvoorbeeld batterij, WKK, gasgenerator, etc.</w:t>
          </w:r>
        </w:p>
      </w:docPartBody>
    </w:docPart>
    <w:docPart>
      <w:docPartPr>
        <w:name w:val="3AD49B41951B48FA9B78B66643DBFF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F8FF7C-CEC8-437B-82CC-BEC50AE8ED6A}"/>
      </w:docPartPr>
      <w:docPartBody>
        <w:p w:rsidR="00EC34F2" w:rsidRDefault="004F4656" w:rsidP="004F4656">
          <w:pPr>
            <w:pStyle w:val="3AD49B41951B48FA9B78B66643DBFFF52"/>
          </w:pPr>
          <w:r w:rsidRPr="008A7509">
            <w:rPr>
              <w:rFonts w:asciiTheme="majorHAnsi" w:hAnsiTheme="majorHAnsi" w:cstheme="majorHAnsi"/>
              <w:i/>
              <w:iCs/>
            </w:rPr>
            <w:t>Is deze asset reeds aanwezig op de aansluitlocatie, of wordt deze nieuw geplaatst?</w:t>
          </w:r>
        </w:p>
      </w:docPartBody>
    </w:docPart>
    <w:docPart>
      <w:docPartPr>
        <w:name w:val="563DE0DEA71549789C5DE623AC021A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A6753B-6B63-4225-BBAF-DC2F59AE8B6D}"/>
      </w:docPartPr>
      <w:docPartBody>
        <w:p w:rsidR="004F4656" w:rsidRDefault="004F4656" w:rsidP="004F4656">
          <w:pPr>
            <w:pStyle w:val="563DE0DEA71549789C5DE623AC021A8E2"/>
          </w:pPr>
          <w:r>
            <w:rPr>
              <w:rFonts w:asciiTheme="majorHAnsi" w:hAnsiTheme="majorHAnsi" w:cstheme="majorHAnsi"/>
              <w:i/>
              <w:iCs/>
            </w:rPr>
            <w:t>Heeft u een accountmanager bij Stedin? Vul dan hier de naam van uw accountmanager in. Laat dit veld anders leeg</w:t>
          </w:r>
          <w:r w:rsidRPr="008A7509">
            <w:rPr>
              <w:rStyle w:val="Tekstvantijdelijkeaanduiding"/>
              <w:rFonts w:asciiTheme="majorHAnsi" w:hAnsiTheme="majorHAnsi" w:cstheme="majorHAnsi"/>
              <w:i/>
              <w:i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avika Rg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6F"/>
    <w:rsid w:val="00020BB6"/>
    <w:rsid w:val="0005380B"/>
    <w:rsid w:val="0009660C"/>
    <w:rsid w:val="000E573E"/>
    <w:rsid w:val="001619EF"/>
    <w:rsid w:val="00224597"/>
    <w:rsid w:val="00255174"/>
    <w:rsid w:val="00300F7F"/>
    <w:rsid w:val="00351EFB"/>
    <w:rsid w:val="003E5B96"/>
    <w:rsid w:val="00460F1C"/>
    <w:rsid w:val="00473C6F"/>
    <w:rsid w:val="004D4BF8"/>
    <w:rsid w:val="004F4656"/>
    <w:rsid w:val="005002AB"/>
    <w:rsid w:val="00506EB4"/>
    <w:rsid w:val="0051274A"/>
    <w:rsid w:val="005129ED"/>
    <w:rsid w:val="00523592"/>
    <w:rsid w:val="00540670"/>
    <w:rsid w:val="00565E48"/>
    <w:rsid w:val="005718C5"/>
    <w:rsid w:val="005A00C2"/>
    <w:rsid w:val="005F6A61"/>
    <w:rsid w:val="0064707B"/>
    <w:rsid w:val="006B756F"/>
    <w:rsid w:val="006C29FB"/>
    <w:rsid w:val="00702C60"/>
    <w:rsid w:val="00772A67"/>
    <w:rsid w:val="00797AAF"/>
    <w:rsid w:val="007A0329"/>
    <w:rsid w:val="007C712B"/>
    <w:rsid w:val="00862A2F"/>
    <w:rsid w:val="008B4C84"/>
    <w:rsid w:val="00921BEE"/>
    <w:rsid w:val="00976324"/>
    <w:rsid w:val="00A314B6"/>
    <w:rsid w:val="00A65709"/>
    <w:rsid w:val="00A827CF"/>
    <w:rsid w:val="00B07949"/>
    <w:rsid w:val="00B21BC6"/>
    <w:rsid w:val="00B615A2"/>
    <w:rsid w:val="00C95224"/>
    <w:rsid w:val="00D12A16"/>
    <w:rsid w:val="00DD44AE"/>
    <w:rsid w:val="00EB2D46"/>
    <w:rsid w:val="00EC34F2"/>
    <w:rsid w:val="00EC6E2B"/>
    <w:rsid w:val="00ED3064"/>
    <w:rsid w:val="00F004D9"/>
    <w:rsid w:val="00F21C76"/>
    <w:rsid w:val="00F77EA9"/>
    <w:rsid w:val="00FA2052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sid w:val="004F4656"/>
    <w:rPr>
      <w:color w:val="666666"/>
    </w:rPr>
  </w:style>
  <w:style w:type="paragraph" w:customStyle="1" w:styleId="2C1A6A6BCFE9450884304AB89A02230D">
    <w:name w:val="2C1A6A6BCFE9450884304AB89A02230D"/>
    <w:rsid w:val="00C95224"/>
  </w:style>
  <w:style w:type="paragraph" w:customStyle="1" w:styleId="3BB39F90B4D741FABB9C922C8E33B246">
    <w:name w:val="3BB39F90B4D741FABB9C922C8E33B246"/>
    <w:rsid w:val="00C95224"/>
  </w:style>
  <w:style w:type="paragraph" w:customStyle="1" w:styleId="781BF3E4013642B4967D4E3112AC8AE2">
    <w:name w:val="781BF3E4013642B4967D4E3112AC8AE2"/>
    <w:rsid w:val="005129ED"/>
  </w:style>
  <w:style w:type="paragraph" w:customStyle="1" w:styleId="C0B021AD69624FE392B33F5DA7D80D5C">
    <w:name w:val="C0B021AD69624FE392B33F5DA7D80D5C"/>
    <w:rsid w:val="00C95224"/>
  </w:style>
  <w:style w:type="paragraph" w:customStyle="1" w:styleId="BE49355278A04979BA40CB70C4BB5246">
    <w:name w:val="BE49355278A04979BA40CB70C4BB5246"/>
    <w:rsid w:val="00C95224"/>
  </w:style>
  <w:style w:type="paragraph" w:customStyle="1" w:styleId="A67CA5BC15FB4FCD9039BCD3B0C66234">
    <w:name w:val="A67CA5BC15FB4FCD9039BCD3B0C66234"/>
    <w:rsid w:val="00C95224"/>
  </w:style>
  <w:style w:type="paragraph" w:customStyle="1" w:styleId="86132D47C6B440F39451463453B771B4">
    <w:name w:val="86132D47C6B440F39451463453B771B4"/>
    <w:rsid w:val="00C95224"/>
  </w:style>
  <w:style w:type="paragraph" w:customStyle="1" w:styleId="B1DC0E8FC782418CA7FBB32F102DD32D">
    <w:name w:val="B1DC0E8FC782418CA7FBB32F102DD32D"/>
    <w:rsid w:val="00C95224"/>
  </w:style>
  <w:style w:type="paragraph" w:customStyle="1" w:styleId="90B0AEED72FD427FA146E95CD12257F9">
    <w:name w:val="90B0AEED72FD427FA146E95CD12257F9"/>
    <w:rsid w:val="00C95224"/>
  </w:style>
  <w:style w:type="paragraph" w:customStyle="1" w:styleId="A623FCED67B1429C9928E2EF0BD21D1D">
    <w:name w:val="A623FCED67B1429C9928E2EF0BD21D1D"/>
    <w:rsid w:val="00A65709"/>
  </w:style>
  <w:style w:type="paragraph" w:customStyle="1" w:styleId="58A2433D7E1C4EDC8CFF0226F5F06B119">
    <w:name w:val="58A2433D7E1C4EDC8CFF0226F5F06B119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A5A98BCD587B427DBE7387BB3B9A2B0619">
    <w:name w:val="A5A98BCD587B427DBE7387BB3B9A2B0619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D824F5A8F2484827850A9EDE1623B0D828">
    <w:name w:val="D824F5A8F2484827850A9EDE1623B0D828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D6C276108B7344E086A99526DAE222B028">
    <w:name w:val="D6C276108B7344E086A99526DAE222B028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0F51888DDED743838A5D24341C7BE0785">
    <w:name w:val="0F51888DDED743838A5D24341C7BE0785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DA5B3A8B51FD4B8886F0D04F5BA909C428">
    <w:name w:val="DA5B3A8B51FD4B8886F0D04F5BA909C428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E513149399174C46ABCC35ADB437873B24">
    <w:name w:val="E513149399174C46ABCC35ADB437873B24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5490A8ECA584431FACC2DCA53F4F69D228">
    <w:name w:val="5490A8ECA584431FACC2DCA53F4F69D228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0969896E3B6B45BBA43EE819F180E4B928">
    <w:name w:val="0969896E3B6B45BBA43EE819F180E4B928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171B30EDDA1B4C8DBE2EFAF20506EB4711">
    <w:name w:val="171B30EDDA1B4C8DBE2EFAF20506EB4711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C5E4CB63413744EA8AAEFF6C51B3DAD511">
    <w:name w:val="C5E4CB63413744EA8AAEFF6C51B3DAD511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99FB685737D64BF69E30404AD771BF6428">
    <w:name w:val="99FB685737D64BF69E30404AD771BF6428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495937A0655447B081D2CFDE4FB4A01B28">
    <w:name w:val="495937A0655447B081D2CFDE4FB4A01B28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7D956ABBC97941C5912F7184AAAF8E4625">
    <w:name w:val="7D956ABBC97941C5912F7184AAAF8E4625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6BCEB87FC14E442EAF0AF2CBE61CC17E23">
    <w:name w:val="6BCEB87FC14E442EAF0AF2CBE61CC17E23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C903BC458254423FB6441D358DD416A57">
    <w:name w:val="C903BC458254423FB6441D358DD416A57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483E12D554EC43C98D86CA03368D87CA22">
    <w:name w:val="483E12D554EC43C98D86CA03368D87CA22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8FCB722926F84978996A4D032B683C9A22">
    <w:name w:val="8FCB722926F84978996A4D032B683C9A22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A840C72FC6924F4180351E31F4A15B5622">
    <w:name w:val="A840C72FC6924F4180351E31F4A15B5622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335EC72254BF4E3680197272B9408FE522">
    <w:name w:val="335EC72254BF4E3680197272B9408FE522"/>
    <w:rsid w:val="00A65709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A854E1B2656B40E1A3AA4C974B60F62627">
    <w:name w:val="A854E1B2656B40E1A3AA4C974B60F62627"/>
    <w:rsid w:val="00A65709"/>
    <w:pPr>
      <w:spacing w:after="0" w:line="240" w:lineRule="auto"/>
      <w:ind w:left="720"/>
      <w:contextualSpacing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C736FC0DBC074CEEB2EE3694508FC41A">
    <w:name w:val="C736FC0DBC074CEEB2EE3694508FC41A"/>
    <w:rsid w:val="00A65709"/>
  </w:style>
  <w:style w:type="paragraph" w:customStyle="1" w:styleId="8BB5383E22DE4666824AF9CA41A5F42F">
    <w:name w:val="8BB5383E22DE4666824AF9CA41A5F42F"/>
    <w:rsid w:val="00A65709"/>
  </w:style>
  <w:style w:type="paragraph" w:customStyle="1" w:styleId="9D1F11A75AA24BC3B866EE2DF8A4ED77">
    <w:name w:val="9D1F11A75AA24BC3B866EE2DF8A4ED77"/>
    <w:rsid w:val="00A65709"/>
  </w:style>
  <w:style w:type="paragraph" w:customStyle="1" w:styleId="8B0ECDB1D61442169AD804762811BBBA">
    <w:name w:val="8B0ECDB1D61442169AD804762811BBBA"/>
    <w:rsid w:val="00EC34F2"/>
  </w:style>
  <w:style w:type="paragraph" w:customStyle="1" w:styleId="4CB98C27A1C44900A4972C225FDDE5AF">
    <w:name w:val="4CB98C27A1C44900A4972C225FDDE5AF"/>
    <w:rsid w:val="00EC34F2"/>
  </w:style>
  <w:style w:type="paragraph" w:customStyle="1" w:styleId="3A7F87A2F0C94BB78220CA78ABD002CA">
    <w:name w:val="3A7F87A2F0C94BB78220CA78ABD002CA"/>
    <w:rsid w:val="00EC34F2"/>
  </w:style>
  <w:style w:type="paragraph" w:customStyle="1" w:styleId="A29BA667E4C14929AA7A3C8FF51A0651">
    <w:name w:val="A29BA667E4C14929AA7A3C8FF51A0651"/>
    <w:rsid w:val="00EC34F2"/>
  </w:style>
  <w:style w:type="paragraph" w:customStyle="1" w:styleId="9ABD2D1E79FB4AFBAFEBF81385FAF38C">
    <w:name w:val="9ABD2D1E79FB4AFBAFEBF81385FAF38C"/>
    <w:rsid w:val="00EC34F2"/>
  </w:style>
  <w:style w:type="paragraph" w:customStyle="1" w:styleId="3AD49B41951B48FA9B78B66643DBFFF5">
    <w:name w:val="3AD49B41951B48FA9B78B66643DBFFF5"/>
    <w:rsid w:val="00EC34F2"/>
  </w:style>
  <w:style w:type="paragraph" w:customStyle="1" w:styleId="563DE0DEA71549789C5DE623AC021A8E">
    <w:name w:val="563DE0DEA71549789C5DE623AC021A8E"/>
    <w:rsid w:val="004F4656"/>
  </w:style>
  <w:style w:type="paragraph" w:customStyle="1" w:styleId="A5A98BCD587B427DBE7387BB3B9A2B06">
    <w:name w:val="A5A98BCD587B427DBE7387BB3B9A2B06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D824F5A8F2484827850A9EDE1623B0D8">
    <w:name w:val="D824F5A8F2484827850A9EDE1623B0D8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D6C276108B7344E086A99526DAE222B0">
    <w:name w:val="D6C276108B7344E086A99526DAE222B0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0F51888DDED743838A5D24341C7BE078">
    <w:name w:val="0F51888DDED743838A5D24341C7BE078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C736FC0DBC074CEEB2EE3694508FC41A1">
    <w:name w:val="C736FC0DBC074CEEB2EE3694508FC41A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8BB5383E22DE4666824AF9CA41A5F42F1">
    <w:name w:val="8BB5383E22DE4666824AF9CA41A5F42F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9D1F11A75AA24BC3B866EE2DF8A4ED771">
    <w:name w:val="9D1F11A75AA24BC3B866EE2DF8A4ED77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563DE0DEA71549789C5DE623AC021A8E1">
    <w:name w:val="563DE0DEA71549789C5DE623AC021A8E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DA5B3A8B51FD4B8886F0D04F5BA909C4">
    <w:name w:val="DA5B3A8B51FD4B8886F0D04F5BA909C4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E513149399174C46ABCC35ADB437873B">
    <w:name w:val="E513149399174C46ABCC35ADB437873B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5490A8ECA584431FACC2DCA53F4F69D2">
    <w:name w:val="5490A8ECA584431FACC2DCA53F4F69D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0969896E3B6B45BBA43EE819F180E4B9">
    <w:name w:val="0969896E3B6B45BBA43EE819F180E4B9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171B30EDDA1B4C8DBE2EFAF20506EB47">
    <w:name w:val="171B30EDDA1B4C8DBE2EFAF20506EB47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C5E4CB63413744EA8AAEFF6C51B3DAD5">
    <w:name w:val="C5E4CB63413744EA8AAEFF6C51B3DAD5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8B0ECDB1D61442169AD804762811BBBA1">
    <w:name w:val="8B0ECDB1D61442169AD804762811BBBA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4CB98C27A1C44900A4972C225FDDE5AF1">
    <w:name w:val="4CB98C27A1C44900A4972C225FDDE5AF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A29BA667E4C14929AA7A3C8FF51A06511">
    <w:name w:val="A29BA667E4C14929AA7A3C8FF51A0651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9ABD2D1E79FB4AFBAFEBF81385FAF38C1">
    <w:name w:val="9ABD2D1E79FB4AFBAFEBF81385FAF38C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3AD49B41951B48FA9B78B66643DBFFF51">
    <w:name w:val="3AD49B41951B48FA9B78B66643DBFFF5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A854E1B2656B40E1A3AA4C974B60F626">
    <w:name w:val="A854E1B2656B40E1A3AA4C974B60F626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A5A98BCD587B427DBE7387BB3B9A2B061">
    <w:name w:val="A5A98BCD587B427DBE7387BB3B9A2B06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D824F5A8F2484827850A9EDE1623B0D81">
    <w:name w:val="D824F5A8F2484827850A9EDE1623B0D8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D6C276108B7344E086A99526DAE222B01">
    <w:name w:val="D6C276108B7344E086A99526DAE222B0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0F51888DDED743838A5D24341C7BE0781">
    <w:name w:val="0F51888DDED743838A5D24341C7BE078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C736FC0DBC074CEEB2EE3694508FC41A2">
    <w:name w:val="C736FC0DBC074CEEB2EE3694508FC41A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8BB5383E22DE4666824AF9CA41A5F42F2">
    <w:name w:val="8BB5383E22DE4666824AF9CA41A5F42F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9D1F11A75AA24BC3B866EE2DF8A4ED772">
    <w:name w:val="9D1F11A75AA24BC3B866EE2DF8A4ED77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563DE0DEA71549789C5DE623AC021A8E2">
    <w:name w:val="563DE0DEA71549789C5DE623AC021A8E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DA5B3A8B51FD4B8886F0D04F5BA909C41">
    <w:name w:val="DA5B3A8B51FD4B8886F0D04F5BA909C4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E513149399174C46ABCC35ADB437873B1">
    <w:name w:val="E513149399174C46ABCC35ADB437873B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5490A8ECA584431FACC2DCA53F4F69D21">
    <w:name w:val="5490A8ECA584431FACC2DCA53F4F69D2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0969896E3B6B45BBA43EE819F180E4B91">
    <w:name w:val="0969896E3B6B45BBA43EE819F180E4B9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171B30EDDA1B4C8DBE2EFAF20506EB471">
    <w:name w:val="171B30EDDA1B4C8DBE2EFAF20506EB47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C5E4CB63413744EA8AAEFF6C51B3DAD51">
    <w:name w:val="C5E4CB63413744EA8AAEFF6C51B3DAD5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8B0ECDB1D61442169AD804762811BBBA2">
    <w:name w:val="8B0ECDB1D61442169AD804762811BBBA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4CB98C27A1C44900A4972C225FDDE5AF2">
    <w:name w:val="4CB98C27A1C44900A4972C225FDDE5AF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A29BA667E4C14929AA7A3C8FF51A06512">
    <w:name w:val="A29BA667E4C14929AA7A3C8FF51A0651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9ABD2D1E79FB4AFBAFEBF81385FAF38C2">
    <w:name w:val="9ABD2D1E79FB4AFBAFEBF81385FAF38C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3AD49B41951B48FA9B78B66643DBFFF52">
    <w:name w:val="3AD49B41951B48FA9B78B66643DBFFF52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  <w:style w:type="paragraph" w:customStyle="1" w:styleId="A854E1B2656B40E1A3AA4C974B60F6261">
    <w:name w:val="A854E1B2656B40E1A3AA4C974B60F6261"/>
    <w:rsid w:val="004F4656"/>
    <w:pPr>
      <w:spacing w:after="0" w:line="240" w:lineRule="auto"/>
    </w:pPr>
    <w:rPr>
      <w:rFonts w:ascii="Arial" w:eastAsiaTheme="minorHAnsi" w:hAnsi="Arial" w:cs="Arial"/>
      <w:color w:val="E97132" w:themeColor="accent2"/>
      <w:kern w:val="0"/>
      <w:sz w:val="18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edin Groep">
  <a:themeElements>
    <a:clrScheme name="Stedin">
      <a:dk1>
        <a:srgbClr val="5A5A5A"/>
      </a:dk1>
      <a:lt1>
        <a:srgbClr val="FFD100"/>
      </a:lt1>
      <a:dk2>
        <a:srgbClr val="97999B"/>
      </a:dk2>
      <a:lt2>
        <a:srgbClr val="F0F0F0"/>
      </a:lt2>
      <a:accent1>
        <a:srgbClr val="FFD100"/>
      </a:accent1>
      <a:accent2>
        <a:srgbClr val="4D4D4D"/>
      </a:accent2>
      <a:accent3>
        <a:srgbClr val="E7E6E6"/>
      </a:accent3>
      <a:accent4>
        <a:srgbClr val="62B5E5"/>
      </a:accent4>
      <a:accent5>
        <a:srgbClr val="BB76CF"/>
      </a:accent5>
      <a:accent6>
        <a:srgbClr val="F97A2B"/>
      </a:accent6>
      <a:hlink>
        <a:srgbClr val="BFB800"/>
      </a:hlink>
      <a:folHlink>
        <a:srgbClr val="EB5764"/>
      </a:folHlink>
    </a:clrScheme>
    <a:fontScheme name="Stedin Groep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bd485c-512e-407d-a6ea-42f029331c51">
      <Value>4</Value>
    </TaxCatchAll>
    <j3c504f879c44879af5a0eca98c44af3 xmlns="b5bd485c-512e-407d-a6ea-42f029331c51">
      <Terms xmlns="http://schemas.microsoft.com/office/infopath/2007/PartnerControls"/>
    </j3c504f879c44879af5a0eca98c44af3>
    <h1845a6a99cf4df984d158b50ac94251 xmlns="b5bd485c-512e-407d-a6ea-42f029331c51">
      <Terms xmlns="http://schemas.microsoft.com/office/infopath/2007/PartnerControls"/>
    </h1845a6a99cf4df984d158b50ac94251>
    <StdDataClassificatieDoelgroep xmlns="b5bd485c-512e-407d-a6ea-42f029331c51" xsi:nil="true"/>
    <StdDataClassificatie xmlns="b5bd485c-512e-407d-a6ea-42f029331c51" xsi:nil="true"/>
    <oec226ff7b0649b1a381986076f21f40 xmlns="b5bd485c-512e-407d-a6ea-42f029331c51">
      <Terms xmlns="http://schemas.microsoft.com/office/infopath/2007/PartnerControls"/>
    </oec226ff7b0649b1a381986076f21f40>
    <TaxKeywordTaxHTField xmlns="b5bd485c-512e-407d-a6ea-42f029331c51">
      <Terms xmlns="http://schemas.microsoft.com/office/infopath/2007/PartnerControls"/>
    </TaxKeywordTaxHTField>
    <nebeaeaf2a114e259f3c847eeaed1a9a xmlns="b5bd485c-512e-407d-a6ea-42f029331c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daf86166-a937-43c2-91a7-afc7697ebaa9</TermId>
        </TermInfo>
      </Terms>
    </nebeaeaf2a114e259f3c847eeaed1a9a>
    <n6862f3f262f4589b4fd33986a02ff55 xmlns="b5bd485c-512e-407d-a6ea-42f029331c51">
      <Terms xmlns="http://schemas.microsoft.com/office/infopath/2007/PartnerControls"/>
    </n6862f3f262f4589b4fd33986a02ff55>
    <lcf76f155ced4ddcb4097134ff3c332f xmlns="43a73035-bc1d-43d6-b7d8-5bb728be4da9">
      <Terms xmlns="http://schemas.microsoft.com/office/infopath/2007/PartnerControls"/>
    </lcf76f155ced4ddcb4097134ff3c332f>
    <SharedWithUsers xmlns="8958740d-ad7f-4c24-a825-a9ac50665b31">
      <UserInfo>
        <DisplayName>Heuij, B van den (Bram)</DisplayName>
        <AccountId>461</AccountId>
        <AccountType/>
      </UserInfo>
      <UserInfo>
        <DisplayName>Duman, N (Nedim)</DisplayName>
        <AccountId>1388</AccountId>
        <AccountType/>
      </UserInfo>
    </SharedWithUsers>
    <_dlc_DocId xmlns="8958740d-ad7f-4c24-a825-a9ac50665b31">STS-KLANT011-1947385117-3153</_dlc_DocId>
    <_dlc_DocIdUrl xmlns="8958740d-ad7f-4c24-a825-a9ac50665b31">
      <Url>https://stedingroep.sharepoint.com/sites/sts-klant011/_layouts/15/DocIdRedir.aspx?ID=STS-KLANT011-1947385117-3153</Url>
      <Description>STS-KLANT011-1947385117-3153</Description>
    </_dlc_DocIdUrl>
  </documentManagement>
</p:properties>
</file>

<file path=customXml/item4.xml><?xml version="1.0" encoding="utf-8"?>
<?mso-contentType ?>
<SharedContentType xmlns="Microsoft.SharePoint.Taxonomy.ContentTypeSync" SourceId="604cbdeb-6728-4034-97dc-7aa7c91a6516" ContentTypeId="0x01010050A0D7467D640B4A90298761CEAB2DBF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edin Document" ma:contentTypeID="0x01010050A0D7467D640B4A90298761CEAB2DBF0063B4C67F54E29449A830188AB8CCB6CF" ma:contentTypeVersion="33" ma:contentTypeDescription="" ma:contentTypeScope="" ma:versionID="05a555a9ea331fa68de7fcd493f9362b">
  <xsd:schema xmlns:xsd="http://www.w3.org/2001/XMLSchema" xmlns:xs="http://www.w3.org/2001/XMLSchema" xmlns:p="http://schemas.microsoft.com/office/2006/metadata/properties" xmlns:ns2="b5bd485c-512e-407d-a6ea-42f029331c51" xmlns:ns3="43a73035-bc1d-43d6-b7d8-5bb728be4da9" xmlns:ns4="8958740d-ad7f-4c24-a825-a9ac50665b31" targetNamespace="http://schemas.microsoft.com/office/2006/metadata/properties" ma:root="true" ma:fieldsID="1ed080bc90272b66c32fa9294c91a631" ns2:_="" ns3:_="" ns4:_="">
    <xsd:import namespace="b5bd485c-512e-407d-a6ea-42f029331c51"/>
    <xsd:import namespace="43a73035-bc1d-43d6-b7d8-5bb728be4da9"/>
    <xsd:import namespace="8958740d-ad7f-4c24-a825-a9ac50665b3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j3c504f879c44879af5a0eca98c44af3" minOccurs="0"/>
                <xsd:element ref="ns2:h1845a6a99cf4df984d158b50ac94251" minOccurs="0"/>
                <xsd:element ref="ns2:nebeaeaf2a114e259f3c847eeaed1a9a" minOccurs="0"/>
                <xsd:element ref="ns2:oec226ff7b0649b1a381986076f21f40" minOccurs="0"/>
                <xsd:element ref="ns2:StdDataClassificatie" minOccurs="0"/>
                <xsd:element ref="ns2:StdDataClassificatieDoelgroep" minOccurs="0"/>
                <xsd:element ref="ns2:n6862f3f262f4589b4fd33986a02ff5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485c-512e-407d-a6ea-42f029331c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da9527a-9fd2-4ff9-8b55-2da13d2d8615}" ma:internalName="TaxCatchAll" ma:showField="CatchAllData" ma:web="8958740d-ad7f-4c24-a825-a9ac50665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da9527a-9fd2-4ff9-8b55-2da13d2d8615}" ma:internalName="TaxCatchAllLabel" ma:readOnly="true" ma:showField="CatchAllDataLabel" ma:web="8958740d-ad7f-4c24-a825-a9ac50665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Tags" ma:fieldId="{23f27201-bee3-471e-b2e7-b64fd8b7ca38}" ma:taxonomyMulti="true" ma:sspId="604cbdeb-6728-4034-97dc-7aa7c91a6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3c504f879c44879af5a0eca98c44af3" ma:index="12" nillable="true" ma:taxonomy="true" ma:internalName="j3c504f879c44879af5a0eca98c44af3" ma:taxonomyFieldName="DocumentsoortSTD" ma:displayName="Documentsoort" ma:indexed="true" ma:readOnly="false" ma:default="" ma:fieldId="{33c504f8-79c4-4879-af5a-0eca98c44af3}" ma:sspId="604cbdeb-6728-4034-97dc-7aa7c91a6516" ma:termSetId="c1637769-c6cc-4185-8151-08b503c1cf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845a6a99cf4df984d158b50ac94251" ma:index="14" nillable="true" ma:taxonomy="true" ma:internalName="h1845a6a99cf4df984d158b50ac94251" ma:taxonomyFieldName="Onderwerp_x002f_ThemaSTD" ma:displayName="Onderwerp" ma:indexed="true" ma:readOnly="false" ma:default="" ma:fieldId="{11845a6a-99cf-4df9-84d1-58b50ac94251}" ma:sspId="604cbdeb-6728-4034-97dc-7aa7c91a6516" ma:termSetId="2d26a4d5-0cd3-40ab-afe9-12c010a1cac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ebeaeaf2a114e259f3c847eeaed1a9a" ma:index="16" nillable="true" ma:taxonomy="true" ma:internalName="nebeaeaf2a114e259f3c847eeaed1a9a" ma:taxonomyFieldName="SgStatus" ma:displayName="Status" ma:indexed="true" ma:readOnly="false" ma:default="" ma:fieldId="{7ebeaeaf-2a11-4e25-9f3c-847eeaed1a9a}" ma:sspId="604cbdeb-6728-4034-97dc-7aa7c91a6516" ma:termSetId="e59d2208-eb95-486d-824d-be281a4fb4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226ff7b0649b1a381986076f21f40" ma:index="18" nillable="true" ma:taxonomy="true" ma:internalName="oec226ff7b0649b1a381986076f21f40" ma:taxonomyFieldName="Dossierkenmerk_x0020_2" ma:displayName="Sub-Onderwerp" ma:indexed="true" ma:readOnly="false" ma:default="" ma:fieldId="{8ec226ff-7b06-49b1-a381-986076f21f40}" ma:sspId="604cbdeb-6728-4034-97dc-7aa7c91a6516" ma:termSetId="d8a946e3-8f4f-4667-946f-705c596cde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dDataClassificatie" ma:index="20" nillable="true" ma:displayName="Data Classificatie" ma:internalName="StdDataClassificatie">
      <xsd:simpleType>
        <xsd:restriction base="dms:Text">
          <xsd:maxLength value="255"/>
        </xsd:restriction>
      </xsd:simpleType>
    </xsd:element>
    <xsd:element name="StdDataClassificatieDoelgroep" ma:index="21" nillable="true" ma:displayName="Data Classificatie Doelgroep" ma:hidden="true" ma:internalName="StdDataClassificatieDoelgroep" ma:readOnly="false">
      <xsd:simpleType>
        <xsd:restriction base="dms:Text">
          <xsd:maxLength value="255"/>
        </xsd:restriction>
      </xsd:simpleType>
    </xsd:element>
    <xsd:element name="n6862f3f262f4589b4fd33986a02ff55" ma:index="22" nillable="true" ma:taxonomy="true" ma:internalName="n6862f3f262f4589b4fd33986a02ff55" ma:taxonomyFieldName="Dossierkenmerk_x0020_1" ma:displayName="Dossierkenmerk 1" ma:indexed="true" ma:default="" ma:fieldId="{76862f3f-262f-4589-b4fd-33986a02ff55}" ma:sspId="604cbdeb-6728-4034-97dc-7aa7c91a6516" ma:termSetId="d8a946e3-8f4f-4667-946f-705c596cde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035-bc1d-43d6-b7d8-5bb728be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Afbeeldingtags" ma:readOnly="false" ma:fieldId="{5cf76f15-5ced-4ddc-b409-7134ff3c332f}" ma:taxonomyMulti="true" ma:sspId="604cbdeb-6728-4034-97dc-7aa7c91a6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740d-ad7f-4c24-a825-a9ac50665b3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3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2602-9139-45B4-97E0-519E380F92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3E687A-1BD1-470E-BF7D-6F2A194BA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1BAED-98C4-4BB2-B31B-2DB9F272D14C}">
  <ds:schemaRefs>
    <ds:schemaRef ds:uri="http://schemas.microsoft.com/office/2006/metadata/properties"/>
    <ds:schemaRef ds:uri="http://schemas.microsoft.com/office/infopath/2007/PartnerControls"/>
    <ds:schemaRef ds:uri="b5bd485c-512e-407d-a6ea-42f029331c51"/>
    <ds:schemaRef ds:uri="43a73035-bc1d-43d6-b7d8-5bb728be4da9"/>
    <ds:schemaRef ds:uri="8958740d-ad7f-4c24-a825-a9ac50665b31"/>
  </ds:schemaRefs>
</ds:datastoreItem>
</file>

<file path=customXml/itemProps4.xml><?xml version="1.0" encoding="utf-8"?>
<ds:datastoreItem xmlns:ds="http://schemas.openxmlformats.org/officeDocument/2006/customXml" ds:itemID="{2CDEEAD6-AE76-4F88-8EF5-EA11071DC2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8A9389D-AEF6-4199-B488-493F38B7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485c-512e-407d-a6ea-42f029331c51"/>
    <ds:schemaRef ds:uri="43a73035-bc1d-43d6-b7d8-5bb728be4da9"/>
    <ds:schemaRef ds:uri="8958740d-ad7f-4c24-a825-a9ac50665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BEAD31-0FEE-B34D-A5BB-0D83BFFE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stedin_werkinstructie_3009</Template>
  <TotalTime>1</TotalTime>
  <Pages>2</Pages>
  <Words>687</Words>
  <Characters>3988</Characters>
  <Application>Microsoft Office Word</Application>
  <DocSecurity>0</DocSecurity>
  <Lines>109</Lines>
  <Paragraphs>66</Paragraphs>
  <ScaleCrop>false</ScaleCrop>
  <Company>Eneco Energie</Company>
  <LinksUpToDate>false</LinksUpToDate>
  <CharactersWithSpaces>4631</CharactersWithSpaces>
  <SharedDoc>false</SharedDoc>
  <HLinks>
    <vt:vector size="12" baseType="variant">
      <vt:variant>
        <vt:i4>6422644</vt:i4>
      </vt:variant>
      <vt:variant>
        <vt:i4>3</vt:i4>
      </vt:variant>
      <vt:variant>
        <vt:i4>0</vt:i4>
      </vt:variant>
      <vt:variant>
        <vt:i4>5</vt:i4>
      </vt:variant>
      <vt:variant>
        <vt:lpwstr>https://www.stedin.net/zakelijk/energietransitie/beschikbare-netcapaciteit/maatschappelijk-prioriteren/congestieverzachters</vt:lpwstr>
      </vt:variant>
      <vt:variant>
        <vt:lpwstr/>
      </vt:variant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https://www.stedin.net/zakelijk/energietransitie/beschikbare-netcapaciteit/maatschappelijk-prioriteren/congestieverzachters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Stedin - Word - Werkinstructie sjabloon</dc:title>
  <dc:subject/>
  <dc:creator>Groen, JS (Joost)</dc:creator>
  <cp:keywords/>
  <dc:description/>
  <cp:lastModifiedBy>Lange, N de (Nathalie)</cp:lastModifiedBy>
  <cp:revision>3</cp:revision>
  <cp:lastPrinted>2024-08-07T01:35:00Z</cp:lastPrinted>
  <dcterms:created xsi:type="dcterms:W3CDTF">2026-05-11T09:05:00Z</dcterms:created>
  <dcterms:modified xsi:type="dcterms:W3CDTF">2026-05-11T09:05:00Z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0x01010050A0D7467D640B4A90298761CEAB2DBF0063B4C67F54E29449A830188AB8CCB6CF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h1845a6a99cf4df984d158b50ac94251">
    <vt:lpwstr/>
  </property>
  <property fmtid="{D5CDD505-2E9C-101B-9397-08002B2CF9AE}" pid="7" name="j3c504f879c44879af5a0eca98c44af3">
    <vt:lpwstr/>
  </property>
  <property fmtid="{D5CDD505-2E9C-101B-9397-08002B2CF9AE}" pid="8" name="Onderwerp/ThemaSTD">
    <vt:lpwstr/>
  </property>
  <property fmtid="{D5CDD505-2E9C-101B-9397-08002B2CF9AE}" pid="9" name="DocumentsoortSTD">
    <vt:lpwstr/>
  </property>
  <property fmtid="{D5CDD505-2E9C-101B-9397-08002B2CF9AE}" pid="10" name="SharedWithUsers">
    <vt:lpwstr>461;#Heuij, B van den (Bram);#1388;#Duman, N (Nedim)</vt:lpwstr>
  </property>
  <property fmtid="{D5CDD505-2E9C-101B-9397-08002B2CF9AE}" pid="11" name="MSIP_Label_89999a2b-9a21-4e6e-bf76-863fcb82bc91_Enabled">
    <vt:lpwstr>true</vt:lpwstr>
  </property>
  <property fmtid="{D5CDD505-2E9C-101B-9397-08002B2CF9AE}" pid="12" name="MSIP_Label_89999a2b-9a21-4e6e-bf76-863fcb82bc91_SetDate">
    <vt:lpwstr>2024-07-24T08:53:07Z</vt:lpwstr>
  </property>
  <property fmtid="{D5CDD505-2E9C-101B-9397-08002B2CF9AE}" pid="13" name="MSIP_Label_89999a2b-9a21-4e6e-bf76-863fcb82bc91_Method">
    <vt:lpwstr>Standard</vt:lpwstr>
  </property>
  <property fmtid="{D5CDD505-2E9C-101B-9397-08002B2CF9AE}" pid="14" name="MSIP_Label_89999a2b-9a21-4e6e-bf76-863fcb82bc91_Name">
    <vt:lpwstr>Intern</vt:lpwstr>
  </property>
  <property fmtid="{D5CDD505-2E9C-101B-9397-08002B2CF9AE}" pid="15" name="MSIP_Label_89999a2b-9a21-4e6e-bf76-863fcb82bc91_SiteId">
    <vt:lpwstr>40ce6286-0e4a-4500-8bb1-bf46447c5f7f</vt:lpwstr>
  </property>
  <property fmtid="{D5CDD505-2E9C-101B-9397-08002B2CF9AE}" pid="16" name="MSIP_Label_89999a2b-9a21-4e6e-bf76-863fcb82bc91_ActionId">
    <vt:lpwstr>8a31c9bf-2507-4e9e-a3b2-d0495eb9b2a9</vt:lpwstr>
  </property>
  <property fmtid="{D5CDD505-2E9C-101B-9397-08002B2CF9AE}" pid="17" name="MSIP_Label_89999a2b-9a21-4e6e-bf76-863fcb82bc91_ContentBits">
    <vt:lpwstr>0</vt:lpwstr>
  </property>
  <property fmtid="{D5CDD505-2E9C-101B-9397-08002B2CF9AE}" pid="18" name="_dlc_DocIdItemGuid">
    <vt:lpwstr>4a16404c-fa73-464b-a840-60b45310d4a1</vt:lpwstr>
  </property>
  <property fmtid="{D5CDD505-2E9C-101B-9397-08002B2CF9AE}" pid="19" name="MediaServiceImageTags">
    <vt:lpwstr/>
  </property>
  <property fmtid="{D5CDD505-2E9C-101B-9397-08002B2CF9AE}" pid="20" name="SgStatus">
    <vt:lpwstr>4;#Actief|daf86166-a937-43c2-91a7-afc7697ebaa9</vt:lpwstr>
  </property>
</Properties>
</file>